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0F25" w14:textId="11BF947C" w:rsidR="00CF0ACA" w:rsidRPr="004F50FF" w:rsidRDefault="0009327E" w:rsidP="00D1657D">
      <w:pPr>
        <w:spacing w:line="360" w:lineRule="auto"/>
        <w:jc w:val="both"/>
        <w:rPr>
          <w:rFonts w:ascii="Arial" w:hAnsi="Arial" w:cs="Arial"/>
          <w:b/>
          <w:i/>
          <w:smallCaps/>
          <w:szCs w:val="24"/>
        </w:rPr>
      </w:pPr>
      <w:r w:rsidRPr="004F50FF">
        <w:rPr>
          <w:rFonts w:ascii="Arial" w:hAnsi="Arial" w:cs="Arial"/>
          <w:b/>
          <w:i/>
          <w:smallCaps/>
          <w:szCs w:val="24"/>
        </w:rPr>
        <w:t xml:space="preserve">Trasmessa </w:t>
      </w:r>
      <w:r w:rsidR="00E22267">
        <w:rPr>
          <w:rFonts w:ascii="Arial" w:hAnsi="Arial" w:cs="Arial"/>
          <w:b/>
          <w:i/>
          <w:smallCaps/>
          <w:szCs w:val="24"/>
        </w:rPr>
        <w:t>tramite</w:t>
      </w:r>
      <w:r w:rsidR="00845E3B" w:rsidRPr="004F50FF">
        <w:rPr>
          <w:rFonts w:ascii="Arial" w:hAnsi="Arial" w:cs="Arial"/>
          <w:b/>
          <w:i/>
          <w:smallCaps/>
          <w:szCs w:val="24"/>
        </w:rPr>
        <w:t xml:space="preserve"> </w:t>
      </w:r>
      <w:r w:rsidR="00142A06" w:rsidRPr="004F50FF">
        <w:rPr>
          <w:rFonts w:ascii="Arial" w:hAnsi="Arial" w:cs="Arial"/>
          <w:b/>
          <w:i/>
          <w:smallCaps/>
          <w:szCs w:val="24"/>
        </w:rPr>
        <w:t>PEC</w:t>
      </w:r>
    </w:p>
    <w:p w14:paraId="61F31B38" w14:textId="77777777" w:rsidR="00961840" w:rsidRPr="004F50FF" w:rsidRDefault="00961840" w:rsidP="00D1657D">
      <w:pPr>
        <w:tabs>
          <w:tab w:val="left" w:pos="4395"/>
        </w:tabs>
        <w:spacing w:line="360" w:lineRule="auto"/>
        <w:ind w:firstLine="3828"/>
        <w:jc w:val="both"/>
        <w:rPr>
          <w:rFonts w:ascii="Arial" w:hAnsi="Arial" w:cs="Arial"/>
          <w:i/>
          <w:iCs/>
          <w:szCs w:val="24"/>
        </w:rPr>
      </w:pPr>
    </w:p>
    <w:p w14:paraId="5D9DEC14" w14:textId="5FA89899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>Al Ministero dell’Istruzione e del Merito, già M.I.</w:t>
      </w:r>
    </w:p>
    <w:p w14:paraId="7403E0EE" w14:textId="30AAEE68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>In persona del Ministro pro-tempore</w:t>
      </w:r>
    </w:p>
    <w:p w14:paraId="253189B4" w14:textId="11432112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>Viale Trastevere n. 76/A</w:t>
      </w:r>
    </w:p>
    <w:p w14:paraId="7503A050" w14:textId="5212C228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 xml:space="preserve">00153 – Roma </w:t>
      </w:r>
    </w:p>
    <w:p w14:paraId="43B306CC" w14:textId="0475ACA9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>Direzione Generale per il personale scolastico</w:t>
      </w:r>
    </w:p>
    <w:p w14:paraId="513CB6F1" w14:textId="6514E85B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hyperlink r:id="rId8" w:tooltip="invia la mail" w:history="1">
        <w:r w:rsidRPr="004F50FF">
          <w:rPr>
            <w:rStyle w:val="Collegamentoipertestuale"/>
            <w:rFonts w:ascii="Arial" w:hAnsi="Arial" w:cs="Arial"/>
            <w:i/>
            <w:iCs/>
            <w:szCs w:val="24"/>
          </w:rPr>
          <w:t>dgpersonalescuola@postacert.istruzione.it</w:t>
        </w:r>
      </w:hyperlink>
    </w:p>
    <w:p w14:paraId="554AC14E" w14:textId="77777777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</w:p>
    <w:p w14:paraId="21D14A1C" w14:textId="77777777" w:rsidR="00961840" w:rsidRPr="004F50FF" w:rsidRDefault="00961840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</w:p>
    <w:p w14:paraId="3BF34027" w14:textId="77777777" w:rsidR="00346BD2" w:rsidRDefault="007C718E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 xml:space="preserve">All’Ufficio Scolastico Regionale </w:t>
      </w:r>
    </w:p>
    <w:p w14:paraId="5DC7A5B4" w14:textId="4D679851" w:rsidR="007C718E" w:rsidRPr="004F50FF" w:rsidRDefault="0009327E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 xml:space="preserve">per </w:t>
      </w:r>
      <w:r w:rsidR="00346BD2">
        <w:rPr>
          <w:rFonts w:ascii="Arial" w:hAnsi="Arial" w:cs="Arial"/>
          <w:i/>
          <w:iCs/>
          <w:szCs w:val="24"/>
        </w:rPr>
        <w:t>______________________</w:t>
      </w:r>
    </w:p>
    <w:p w14:paraId="07BC6D51" w14:textId="0B345D20" w:rsidR="00250F5C" w:rsidRPr="004F50FF" w:rsidRDefault="00250F5C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>In persona del Direttore Generale p.t.</w:t>
      </w:r>
    </w:p>
    <w:p w14:paraId="3A4E2E9E" w14:textId="1ABF979D" w:rsidR="00250F5C" w:rsidRPr="004F50FF" w:rsidRDefault="00346BD2" w:rsidP="00D1657D">
      <w:pPr>
        <w:tabs>
          <w:tab w:val="left" w:pos="4395"/>
        </w:tabs>
        <w:spacing w:line="360" w:lineRule="auto"/>
        <w:ind w:firstLine="3402"/>
        <w:jc w:val="both"/>
        <w:rPr>
          <w:rFonts w:ascii="Arial" w:hAnsi="Arial" w:cs="Arial"/>
          <w:i/>
          <w:iCs/>
          <w:szCs w:val="24"/>
          <w:shd w:val="clear" w:color="auto" w:fill="FFFFFF"/>
        </w:rPr>
      </w:pPr>
      <w:hyperlink r:id="rId9" w:history="1">
        <w:r>
          <w:rPr>
            <w:rStyle w:val="Collegamentoipertestuale"/>
            <w:rFonts w:ascii="Arial" w:hAnsi="Arial" w:cs="Arial"/>
            <w:i/>
            <w:iCs/>
            <w:szCs w:val="24"/>
            <w:shd w:val="clear" w:color="auto" w:fill="FFFFFF"/>
          </w:rPr>
          <w:t>Pec:</w:t>
        </w:r>
      </w:hyperlink>
      <w:r>
        <w:rPr>
          <w:rFonts w:ascii="Arial" w:hAnsi="Arial" w:cs="Arial"/>
          <w:i/>
          <w:iCs/>
          <w:szCs w:val="24"/>
          <w:shd w:val="clear" w:color="auto" w:fill="FFFFFF"/>
        </w:rPr>
        <w:t xml:space="preserve"> _____________________________</w:t>
      </w:r>
    </w:p>
    <w:p w14:paraId="41D28309" w14:textId="77777777" w:rsidR="00250F5C" w:rsidRPr="004F50FF" w:rsidRDefault="00250F5C" w:rsidP="00D1657D">
      <w:pPr>
        <w:tabs>
          <w:tab w:val="left" w:pos="4395"/>
        </w:tabs>
        <w:spacing w:line="360" w:lineRule="auto"/>
        <w:ind w:firstLine="3828"/>
        <w:jc w:val="both"/>
        <w:rPr>
          <w:rFonts w:ascii="Arial" w:hAnsi="Arial" w:cs="Arial"/>
          <w:i/>
          <w:iCs/>
          <w:szCs w:val="24"/>
          <w:shd w:val="clear" w:color="auto" w:fill="FFFFFF"/>
        </w:rPr>
      </w:pPr>
    </w:p>
    <w:p w14:paraId="3B1367C5" w14:textId="77777777" w:rsidR="00961840" w:rsidRDefault="00961840" w:rsidP="00D1657D">
      <w:pPr>
        <w:tabs>
          <w:tab w:val="left" w:pos="4395"/>
        </w:tabs>
        <w:spacing w:line="360" w:lineRule="auto"/>
        <w:ind w:firstLine="3828"/>
        <w:jc w:val="both"/>
        <w:rPr>
          <w:rFonts w:ascii="Arial" w:hAnsi="Arial" w:cs="Arial"/>
          <w:i/>
          <w:iCs/>
          <w:szCs w:val="24"/>
        </w:rPr>
      </w:pPr>
    </w:p>
    <w:p w14:paraId="197098A0" w14:textId="77777777" w:rsidR="00137579" w:rsidRPr="004F50FF" w:rsidRDefault="00137579" w:rsidP="00D1657D">
      <w:pPr>
        <w:tabs>
          <w:tab w:val="left" w:pos="4395"/>
        </w:tabs>
        <w:spacing w:line="360" w:lineRule="auto"/>
        <w:ind w:firstLine="3828"/>
        <w:jc w:val="both"/>
        <w:rPr>
          <w:rFonts w:ascii="Arial" w:hAnsi="Arial" w:cs="Arial"/>
          <w:i/>
          <w:iCs/>
          <w:szCs w:val="24"/>
        </w:rPr>
      </w:pPr>
    </w:p>
    <w:p w14:paraId="54F993B0" w14:textId="284966B6" w:rsidR="00250F5C" w:rsidRPr="004F50FF" w:rsidRDefault="0009327E" w:rsidP="00D1657D">
      <w:pPr>
        <w:spacing w:line="360" w:lineRule="auto"/>
        <w:ind w:firstLine="567"/>
        <w:jc w:val="center"/>
        <w:rPr>
          <w:rFonts w:ascii="Arial" w:hAnsi="Arial" w:cs="Arial"/>
          <w:b/>
          <w:smallCaps/>
          <w:szCs w:val="24"/>
        </w:rPr>
      </w:pPr>
      <w:r w:rsidRPr="004F50FF">
        <w:rPr>
          <w:rFonts w:ascii="Arial" w:hAnsi="Arial" w:cs="Arial"/>
          <w:b/>
          <w:smallCaps/>
          <w:szCs w:val="24"/>
        </w:rPr>
        <w:lastRenderedPageBreak/>
        <w:t xml:space="preserve">Istanza di accesso agli atti amministrativi </w:t>
      </w:r>
    </w:p>
    <w:p w14:paraId="69C2FF04" w14:textId="7934E1E4" w:rsidR="0009327E" w:rsidRDefault="0009327E" w:rsidP="00D1657D">
      <w:pPr>
        <w:spacing w:line="360" w:lineRule="auto"/>
        <w:ind w:firstLine="567"/>
        <w:jc w:val="center"/>
        <w:rPr>
          <w:rFonts w:ascii="Arial" w:hAnsi="Arial" w:cs="Arial"/>
          <w:b/>
          <w:smallCaps/>
          <w:szCs w:val="24"/>
        </w:rPr>
      </w:pPr>
      <w:r w:rsidRPr="004F50FF">
        <w:rPr>
          <w:rFonts w:ascii="Arial" w:hAnsi="Arial" w:cs="Arial"/>
          <w:b/>
          <w:smallCaps/>
          <w:szCs w:val="24"/>
        </w:rPr>
        <w:t>ai sensi dell’art. 22 e ss. della Legge n. 241/90</w:t>
      </w:r>
      <w:r w:rsidR="00137579">
        <w:rPr>
          <w:rFonts w:ascii="Arial" w:hAnsi="Arial" w:cs="Arial"/>
          <w:b/>
          <w:smallCaps/>
          <w:szCs w:val="24"/>
        </w:rPr>
        <w:t xml:space="preserve"> </w:t>
      </w:r>
    </w:p>
    <w:p w14:paraId="0F28CD2C" w14:textId="3241868B" w:rsidR="00137579" w:rsidRPr="004F50FF" w:rsidRDefault="00137579" w:rsidP="00D1657D">
      <w:pPr>
        <w:spacing w:line="360" w:lineRule="auto"/>
        <w:ind w:firstLine="567"/>
        <w:jc w:val="center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prodotta dalla parte *</w:t>
      </w:r>
    </w:p>
    <w:p w14:paraId="1B660EE8" w14:textId="616FC841" w:rsidR="00C52A56" w:rsidRDefault="009A071B" w:rsidP="00D1657D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4F50FF">
        <w:rPr>
          <w:rFonts w:ascii="Arial" w:hAnsi="Arial" w:cs="Arial"/>
          <w:szCs w:val="24"/>
        </w:rPr>
        <w:t xml:space="preserve">Il sottoscritto </w:t>
      </w:r>
      <w:r w:rsidR="00346BD2">
        <w:rPr>
          <w:rFonts w:ascii="Arial" w:hAnsi="Arial" w:cs="Arial"/>
          <w:b/>
          <w:bCs/>
          <w:smallCaps/>
          <w:szCs w:val="24"/>
        </w:rPr>
        <w:t>________________________</w:t>
      </w:r>
      <w:r w:rsidR="00E378E6" w:rsidRPr="004F50FF">
        <w:rPr>
          <w:rFonts w:ascii="Arial" w:hAnsi="Arial" w:cs="Arial"/>
          <w:b/>
          <w:bCs/>
          <w:szCs w:val="24"/>
        </w:rPr>
        <w:t xml:space="preserve"> </w:t>
      </w:r>
      <w:r w:rsidR="00E378E6" w:rsidRPr="004F50FF">
        <w:rPr>
          <w:rFonts w:ascii="Arial" w:hAnsi="Arial" w:cs="Arial"/>
          <w:szCs w:val="24"/>
        </w:rPr>
        <w:t xml:space="preserve">(C.F.: </w:t>
      </w:r>
      <w:r w:rsidR="00346BD2">
        <w:rPr>
          <w:rFonts w:ascii="Arial" w:hAnsi="Arial" w:cs="Arial"/>
          <w:b/>
          <w:bCs/>
          <w:smallCaps/>
          <w:szCs w:val="24"/>
        </w:rPr>
        <w:t>__________________</w:t>
      </w:r>
      <w:r w:rsidR="00E378E6" w:rsidRPr="004F50FF">
        <w:rPr>
          <w:rFonts w:ascii="Arial" w:hAnsi="Arial" w:cs="Arial"/>
          <w:szCs w:val="24"/>
        </w:rPr>
        <w:t>),</w:t>
      </w:r>
      <w:r w:rsidR="0009327E" w:rsidRPr="004F50FF">
        <w:rPr>
          <w:rFonts w:ascii="Arial" w:hAnsi="Arial" w:cs="Arial"/>
          <w:szCs w:val="24"/>
        </w:rPr>
        <w:t xml:space="preserve"> </w:t>
      </w:r>
      <w:r w:rsidR="00C52A56">
        <w:rPr>
          <w:rFonts w:ascii="Arial" w:hAnsi="Arial" w:cs="Arial"/>
          <w:szCs w:val="24"/>
        </w:rPr>
        <w:t xml:space="preserve">nato a _____________________ il ________________ e residente in ______________ indirizzo ___________________, in qualità di candidato al concorso ordinario </w:t>
      </w:r>
      <w:r w:rsidR="00C52A56" w:rsidRPr="004F50FF">
        <w:rPr>
          <w:rFonts w:ascii="Arial" w:hAnsi="Arial" w:cs="Arial"/>
          <w:szCs w:val="24"/>
        </w:rPr>
        <w:t>per Dirigenti Scolastici indetto con D.D.G. M.I.M. n. 2788/2023</w:t>
      </w:r>
      <w:r w:rsidR="00C52A56">
        <w:rPr>
          <w:rFonts w:ascii="Arial" w:hAnsi="Arial" w:cs="Arial"/>
          <w:szCs w:val="24"/>
        </w:rPr>
        <w:t xml:space="preserve"> per la Regione ______________, il quale ha sostenuto la prova scritta programmata a livello nazionale per la data unica del 30.10.2024, essendo portatore di un interesse diretto, concreto ed attuale alla conoscenza e verifica degli atti della procedura concorsuale </w:t>
      </w:r>
      <w:r w:rsidR="00C52A56" w:rsidRPr="00C52A56">
        <w:rPr>
          <w:rFonts w:ascii="Arial" w:hAnsi="Arial" w:cs="Arial"/>
          <w:i/>
          <w:iCs/>
          <w:szCs w:val="24"/>
        </w:rPr>
        <w:t>de qua</w:t>
      </w:r>
      <w:r w:rsidR="00C52A56">
        <w:rPr>
          <w:rFonts w:ascii="Arial" w:hAnsi="Arial" w:cs="Arial"/>
          <w:szCs w:val="24"/>
        </w:rPr>
        <w:t xml:space="preserve">, con la presente formula la presente istanza e pertanto </w:t>
      </w:r>
    </w:p>
    <w:p w14:paraId="7AB4F037" w14:textId="77777777" w:rsidR="004F50FF" w:rsidRPr="004F50FF" w:rsidRDefault="004F50FF" w:rsidP="00D1657D">
      <w:pPr>
        <w:spacing w:line="360" w:lineRule="auto"/>
        <w:ind w:firstLine="567"/>
        <w:jc w:val="center"/>
        <w:rPr>
          <w:rFonts w:ascii="Arial" w:hAnsi="Arial" w:cs="Arial"/>
          <w:b/>
          <w:smallCaps/>
          <w:szCs w:val="24"/>
        </w:rPr>
      </w:pPr>
      <w:r w:rsidRPr="004F50FF">
        <w:rPr>
          <w:rFonts w:ascii="Arial" w:hAnsi="Arial" w:cs="Arial"/>
          <w:b/>
          <w:smallCaps/>
          <w:szCs w:val="24"/>
        </w:rPr>
        <w:t>Chiede</w:t>
      </w:r>
    </w:p>
    <w:p w14:paraId="6C959A52" w14:textId="6CD60B19" w:rsidR="004F50FF" w:rsidRPr="004F50FF" w:rsidRDefault="004F50FF" w:rsidP="00D1657D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 intestate Amministrazioni, a</w:t>
      </w:r>
      <w:r w:rsidRPr="004F50FF">
        <w:rPr>
          <w:rFonts w:ascii="Arial" w:hAnsi="Arial" w:cs="Arial"/>
          <w:szCs w:val="24"/>
        </w:rPr>
        <w:t>i sensi e per gli effetti dell’art. 22 e ss. della legge n. 241/1990</w:t>
      </w:r>
      <w:r>
        <w:rPr>
          <w:rFonts w:ascii="Arial" w:hAnsi="Arial" w:cs="Arial"/>
          <w:szCs w:val="24"/>
        </w:rPr>
        <w:t>,</w:t>
      </w:r>
      <w:r w:rsidRPr="004F50FF">
        <w:rPr>
          <w:rFonts w:ascii="Arial" w:hAnsi="Arial" w:cs="Arial"/>
          <w:szCs w:val="24"/>
        </w:rPr>
        <w:t xml:space="preserve"> di esercitare il diritto di accesso e dunque di estrarre copia dei seguenti atti</w:t>
      </w:r>
      <w:r w:rsidR="00C52A56">
        <w:rPr>
          <w:rFonts w:ascii="Arial" w:hAnsi="Arial" w:cs="Arial"/>
          <w:szCs w:val="24"/>
        </w:rPr>
        <w:t xml:space="preserve"> e documenti</w:t>
      </w:r>
      <w:r w:rsidRPr="004F50FF">
        <w:rPr>
          <w:rFonts w:ascii="Arial" w:hAnsi="Arial" w:cs="Arial"/>
          <w:szCs w:val="24"/>
        </w:rPr>
        <w:t>:</w:t>
      </w:r>
    </w:p>
    <w:p w14:paraId="34E0D7FB" w14:textId="6F807BFB" w:rsidR="00C52A56" w:rsidRDefault="004F50FF" w:rsidP="00D1657D">
      <w:pPr>
        <w:pStyle w:val="Paragrafoelenco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Cs w:val="24"/>
        </w:rPr>
      </w:pPr>
      <w:r w:rsidRPr="004F50FF">
        <w:rPr>
          <w:rFonts w:ascii="Arial" w:hAnsi="Arial" w:cs="Arial"/>
          <w:i/>
          <w:iCs/>
          <w:szCs w:val="24"/>
        </w:rPr>
        <w:t xml:space="preserve">Copia integrale dei verbali </w:t>
      </w:r>
      <w:r w:rsidR="00C52A56">
        <w:rPr>
          <w:rFonts w:ascii="Arial" w:hAnsi="Arial" w:cs="Arial"/>
          <w:i/>
          <w:iCs/>
          <w:szCs w:val="24"/>
        </w:rPr>
        <w:t>di insediamento della Commissione esaminatrice;</w:t>
      </w:r>
    </w:p>
    <w:p w14:paraId="41A9CD46" w14:textId="44FBF1B3" w:rsidR="00C52A56" w:rsidRDefault="00C52A56" w:rsidP="00D1657D">
      <w:pPr>
        <w:pStyle w:val="Paragrafoelenco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Copia integrale dei verbali </w:t>
      </w:r>
      <w:r w:rsidRPr="004F50FF">
        <w:rPr>
          <w:rFonts w:ascii="Arial" w:hAnsi="Arial" w:cs="Arial"/>
          <w:i/>
          <w:iCs/>
          <w:szCs w:val="24"/>
        </w:rPr>
        <w:t>di aula di svolgimento della prova;</w:t>
      </w:r>
    </w:p>
    <w:p w14:paraId="29AD8F8A" w14:textId="33DA01C2" w:rsidR="00C52A56" w:rsidRPr="004F50FF" w:rsidRDefault="00C52A56" w:rsidP="00D1657D">
      <w:pPr>
        <w:pStyle w:val="Paragrafoelenco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Copia integrale dei verbali di valutazione del proprio elaborato;</w:t>
      </w:r>
    </w:p>
    <w:p w14:paraId="67C515E6" w14:textId="1ED5FDE8" w:rsidR="00C52A56" w:rsidRDefault="00C52A56" w:rsidP="00D1657D">
      <w:pPr>
        <w:pStyle w:val="Paragrafoelenco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L’elaborato della prova scritta sostenuta;</w:t>
      </w:r>
    </w:p>
    <w:p w14:paraId="0465D2DD" w14:textId="5DA70878" w:rsidR="004F50FF" w:rsidRPr="004F50FF" w:rsidRDefault="00C52A56" w:rsidP="00D1657D">
      <w:pPr>
        <w:pStyle w:val="Paragrafoelenco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La scheda di valutazione della prova scritta sostenuta.</w:t>
      </w:r>
    </w:p>
    <w:p w14:paraId="1DA98AEF" w14:textId="70A21EED" w:rsidR="0009327E" w:rsidRDefault="0009327E" w:rsidP="00D1657D">
      <w:pPr>
        <w:spacing w:line="360" w:lineRule="auto"/>
        <w:ind w:firstLine="567"/>
        <w:jc w:val="both"/>
        <w:rPr>
          <w:rFonts w:ascii="Arial" w:hAnsi="Arial" w:cs="Arial"/>
          <w:bCs/>
          <w:iCs/>
          <w:szCs w:val="24"/>
        </w:rPr>
      </w:pPr>
      <w:r w:rsidRPr="004F50FF">
        <w:rPr>
          <w:rFonts w:ascii="Arial" w:hAnsi="Arial" w:cs="Arial"/>
          <w:szCs w:val="24"/>
        </w:rPr>
        <w:t xml:space="preserve">La presente si formula </w:t>
      </w:r>
      <w:r w:rsidRPr="004F50FF">
        <w:rPr>
          <w:rFonts w:ascii="Arial" w:hAnsi="Arial" w:cs="Arial"/>
          <w:bCs/>
          <w:iCs/>
          <w:szCs w:val="24"/>
        </w:rPr>
        <w:t>ai sensi dell’art. 22 e seguenti della L. 241/90 e successive modifiche e integrazioni</w:t>
      </w:r>
      <w:r w:rsidR="00C52A56">
        <w:rPr>
          <w:rFonts w:ascii="Arial" w:hAnsi="Arial" w:cs="Arial"/>
          <w:bCs/>
          <w:iCs/>
          <w:szCs w:val="24"/>
        </w:rPr>
        <w:t xml:space="preserve">, </w:t>
      </w:r>
      <w:r w:rsidR="00D1657D">
        <w:rPr>
          <w:rFonts w:ascii="Arial" w:hAnsi="Arial" w:cs="Arial"/>
          <w:bCs/>
          <w:iCs/>
          <w:szCs w:val="24"/>
        </w:rPr>
        <w:t xml:space="preserve">sussistendo l’interesse diretto, concreto ed attuale </w:t>
      </w:r>
      <w:r w:rsidR="00C52A56">
        <w:rPr>
          <w:rFonts w:ascii="Arial" w:hAnsi="Arial" w:cs="Arial"/>
          <w:bCs/>
          <w:iCs/>
          <w:szCs w:val="24"/>
        </w:rPr>
        <w:t>al fine di veder tutelata la propria posizione in caso di mancato superamento della prova scritta del concorso per Dirigenti Scolastici di cui al D.D.G. M.I.M. n. 2788/2023.</w:t>
      </w:r>
    </w:p>
    <w:p w14:paraId="56E1A57F" w14:textId="68EEC4A5" w:rsidR="00D1657D" w:rsidRPr="004F50FF" w:rsidRDefault="00D1657D" w:rsidP="00D1657D">
      <w:pPr>
        <w:spacing w:line="360" w:lineRule="auto"/>
        <w:ind w:firstLine="567"/>
        <w:jc w:val="center"/>
        <w:rPr>
          <w:rFonts w:ascii="Arial" w:hAnsi="Arial" w:cs="Arial"/>
          <w:b/>
          <w:smallCaps/>
          <w:szCs w:val="24"/>
        </w:rPr>
      </w:pPr>
      <w:r>
        <w:rPr>
          <w:rFonts w:ascii="Arial" w:hAnsi="Arial" w:cs="Arial"/>
          <w:b/>
          <w:smallCaps/>
          <w:szCs w:val="24"/>
        </w:rPr>
        <w:t>Dichiara</w:t>
      </w:r>
    </w:p>
    <w:p w14:paraId="0550C3BA" w14:textId="65A88188" w:rsidR="00D1657D" w:rsidRDefault="00D1657D" w:rsidP="00D1657D">
      <w:pPr>
        <w:pStyle w:val="Paragrafoelenco"/>
        <w:numPr>
          <w:ilvl w:val="0"/>
          <w:numId w:val="37"/>
        </w:numPr>
        <w:spacing w:line="360" w:lineRule="auto"/>
        <w:ind w:left="0" w:firstLine="567"/>
        <w:jc w:val="both"/>
        <w:rPr>
          <w:rFonts w:ascii="Arial" w:hAnsi="Arial" w:cs="Arial"/>
          <w:szCs w:val="24"/>
        </w:rPr>
      </w:pPr>
      <w:r w:rsidRPr="00D1657D">
        <w:rPr>
          <w:rFonts w:ascii="Arial" w:hAnsi="Arial" w:cs="Arial"/>
          <w:szCs w:val="24"/>
        </w:rPr>
        <w:lastRenderedPageBreak/>
        <w:t>Di voler</w:t>
      </w:r>
      <w:r w:rsidR="0009327E" w:rsidRPr="00D1657D">
        <w:rPr>
          <w:rFonts w:ascii="Arial" w:hAnsi="Arial" w:cs="Arial"/>
          <w:szCs w:val="24"/>
        </w:rPr>
        <w:t xml:space="preserve"> ricevere quanto richiesto tramite comunicazione via PEC al </w:t>
      </w:r>
      <w:r w:rsidRPr="00D1657D">
        <w:rPr>
          <w:rFonts w:ascii="Arial" w:hAnsi="Arial" w:cs="Arial"/>
          <w:szCs w:val="24"/>
        </w:rPr>
        <w:t>proprio</w:t>
      </w:r>
      <w:r w:rsidR="0009327E" w:rsidRPr="00D1657D">
        <w:rPr>
          <w:rFonts w:ascii="Arial" w:hAnsi="Arial" w:cs="Arial"/>
          <w:szCs w:val="24"/>
        </w:rPr>
        <w:t xml:space="preserve"> indirizzo</w:t>
      </w:r>
      <w:r w:rsidRPr="00D1657D">
        <w:rPr>
          <w:rFonts w:ascii="Arial" w:hAnsi="Arial" w:cs="Arial"/>
          <w:szCs w:val="24"/>
        </w:rPr>
        <w:t xml:space="preserve"> di posta elettronica</w:t>
      </w:r>
      <w:r w:rsidR="00137579">
        <w:rPr>
          <w:rFonts w:ascii="Arial" w:hAnsi="Arial" w:cs="Arial"/>
          <w:szCs w:val="24"/>
        </w:rPr>
        <w:t xml:space="preserve"> certificata</w:t>
      </w:r>
      <w:r w:rsidR="0009327E" w:rsidRPr="00D1657D">
        <w:rPr>
          <w:rFonts w:ascii="Arial" w:hAnsi="Arial" w:cs="Arial"/>
          <w:szCs w:val="24"/>
        </w:rPr>
        <w:t xml:space="preserve">: </w:t>
      </w:r>
      <w:hyperlink r:id="rId10" w:history="1">
        <w:r w:rsidR="00C52A56" w:rsidRPr="00D1657D">
          <w:rPr>
            <w:rStyle w:val="Collegamentoipertestuale"/>
            <w:rFonts w:ascii="Arial" w:hAnsi="Arial" w:cs="Arial"/>
            <w:color w:val="auto"/>
            <w:szCs w:val="24"/>
          </w:rPr>
          <w:t>________________________________</w:t>
        </w:r>
      </w:hyperlink>
      <w:r w:rsidRPr="00D1657D">
        <w:rPr>
          <w:rFonts w:ascii="Arial" w:hAnsi="Arial" w:cs="Arial"/>
          <w:szCs w:val="24"/>
        </w:rPr>
        <w:t>;</w:t>
      </w:r>
    </w:p>
    <w:p w14:paraId="65073FDC" w14:textId="77777777" w:rsidR="00D1657D" w:rsidRDefault="00D1657D" w:rsidP="00D1657D">
      <w:pPr>
        <w:pStyle w:val="Paragrafoelenco"/>
        <w:numPr>
          <w:ilvl w:val="0"/>
          <w:numId w:val="37"/>
        </w:numPr>
        <w:spacing w:line="360" w:lineRule="auto"/>
        <w:ind w:left="0" w:firstLine="567"/>
        <w:jc w:val="both"/>
        <w:rPr>
          <w:rFonts w:ascii="Arial" w:hAnsi="Arial" w:cs="Arial"/>
          <w:szCs w:val="24"/>
        </w:rPr>
      </w:pPr>
      <w:r w:rsidRPr="00D1657D">
        <w:rPr>
          <w:rFonts w:ascii="Arial" w:hAnsi="Arial" w:cs="Arial"/>
          <w:szCs w:val="24"/>
        </w:rPr>
        <w:t xml:space="preserve">Di essere consapevole delle sanzioni penali, nel caso di dichiarazioni non veritiere e falsità negli atti, richiamate dall’art. 76 D.P.R. 445 del 28/12/2000, nonché della decadenza dai benefici eventualmente conseguiti sulla base della dichiarazione non veritiera, ai sensi dell’art. 75 del medesimo D.P.R. 445/2000; </w:t>
      </w:r>
    </w:p>
    <w:p w14:paraId="74597F9B" w14:textId="7DD7FEDB" w:rsidR="004F50FF" w:rsidRPr="00D1657D" w:rsidRDefault="00D1657D" w:rsidP="00D1657D">
      <w:pPr>
        <w:pStyle w:val="Paragrafoelenco"/>
        <w:numPr>
          <w:ilvl w:val="0"/>
          <w:numId w:val="37"/>
        </w:numPr>
        <w:spacing w:line="360" w:lineRule="auto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D1657D">
        <w:rPr>
          <w:rFonts w:ascii="Arial" w:hAnsi="Arial" w:cs="Arial"/>
          <w:szCs w:val="24"/>
        </w:rPr>
        <w:t>i essere informato, ai sensi e per gli effetti del D.</w:t>
      </w:r>
      <w:r>
        <w:rPr>
          <w:rFonts w:ascii="Arial" w:hAnsi="Arial" w:cs="Arial"/>
          <w:szCs w:val="24"/>
        </w:rPr>
        <w:t xml:space="preserve"> Lgs</w:t>
      </w:r>
      <w:r w:rsidRPr="00D1657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n. </w:t>
      </w:r>
      <w:r w:rsidRPr="00D1657D">
        <w:rPr>
          <w:rFonts w:ascii="Arial" w:hAnsi="Arial" w:cs="Arial"/>
          <w:szCs w:val="24"/>
        </w:rPr>
        <w:t>196/2003</w:t>
      </w:r>
      <w:r>
        <w:rPr>
          <w:rFonts w:ascii="Arial" w:hAnsi="Arial" w:cs="Arial"/>
          <w:szCs w:val="24"/>
        </w:rPr>
        <w:t xml:space="preserve"> e ss.mm.ii.</w:t>
      </w:r>
      <w:r w:rsidRPr="00D1657D">
        <w:rPr>
          <w:rFonts w:ascii="Arial" w:hAnsi="Arial" w:cs="Arial"/>
          <w:szCs w:val="24"/>
        </w:rPr>
        <w:t>, che i dati personali raccolti saranno trattati, anche con strumenti informatici, esclusivamente nell'ambito del procedimento per il quale la presente dichiarazione viene resa.</w:t>
      </w:r>
    </w:p>
    <w:p w14:paraId="49E61A11" w14:textId="3DD53F91" w:rsidR="0009327E" w:rsidRPr="004F50FF" w:rsidRDefault="0009327E" w:rsidP="00D1657D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4F50FF">
        <w:rPr>
          <w:rFonts w:ascii="Arial" w:hAnsi="Arial" w:cs="Arial"/>
          <w:szCs w:val="24"/>
        </w:rPr>
        <w:t xml:space="preserve">Si allega alla presente </w:t>
      </w:r>
      <w:r w:rsidR="00D1657D">
        <w:rPr>
          <w:rFonts w:ascii="Arial" w:hAnsi="Arial" w:cs="Arial"/>
          <w:szCs w:val="24"/>
        </w:rPr>
        <w:t>copia del proprio documento di identità</w:t>
      </w:r>
      <w:r w:rsidRPr="004F50FF">
        <w:rPr>
          <w:rFonts w:ascii="Arial" w:hAnsi="Arial" w:cs="Arial"/>
          <w:szCs w:val="24"/>
        </w:rPr>
        <w:t>.</w:t>
      </w:r>
    </w:p>
    <w:p w14:paraId="59AC4600" w14:textId="77777777" w:rsidR="00D1657D" w:rsidRDefault="00D1657D" w:rsidP="00D1657D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e data ______________                                                           </w:t>
      </w:r>
    </w:p>
    <w:p w14:paraId="0307A7A5" w14:textId="44451748" w:rsidR="005E7096" w:rsidRDefault="00D1657D" w:rsidP="00D1657D">
      <w:pPr>
        <w:pStyle w:val="Normale1"/>
        <w:tabs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Firma del dichiarante</w:t>
      </w:r>
    </w:p>
    <w:p w14:paraId="74EA559E" w14:textId="77777777" w:rsidR="00D1657D" w:rsidRDefault="00D1657D" w:rsidP="00D1657D">
      <w:pPr>
        <w:pStyle w:val="Normale1"/>
        <w:tabs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</w:p>
    <w:p w14:paraId="66FE9D40" w14:textId="5CE38096" w:rsidR="00D1657D" w:rsidRPr="004F50FF" w:rsidRDefault="00D1657D" w:rsidP="00D1657D">
      <w:pPr>
        <w:pStyle w:val="Normale1"/>
        <w:tabs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sectPr w:rsidR="00D1657D" w:rsidRPr="004F50FF" w:rsidSect="007866A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47" w:right="1417" w:bottom="1440" w:left="1418" w:header="720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1519" w14:textId="77777777" w:rsidR="00340D3D" w:rsidRDefault="00340D3D">
      <w:r>
        <w:separator/>
      </w:r>
    </w:p>
  </w:endnote>
  <w:endnote w:type="continuationSeparator" w:id="0">
    <w:p w14:paraId="6961D513" w14:textId="77777777" w:rsidR="00340D3D" w:rsidRDefault="003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Schbook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751B" w14:textId="77777777" w:rsidR="00340D3D" w:rsidRDefault="003324A3" w:rsidP="00A463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0D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6A483B" w14:textId="77777777" w:rsidR="00340D3D" w:rsidRDefault="00340D3D" w:rsidP="00DF72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EDFA" w14:textId="73EA2D10" w:rsidR="00137579" w:rsidRPr="00137579" w:rsidRDefault="00137579" w:rsidP="00137579">
    <w:pPr>
      <w:pStyle w:val="Pidipagina"/>
      <w:jc w:val="both"/>
      <w:rPr>
        <w:i/>
        <w:iCs/>
      </w:rPr>
    </w:pPr>
    <w:r w:rsidRPr="00137579">
      <w:rPr>
        <w:i/>
        <w:iCs/>
      </w:rPr>
      <w:t>* In relazione alla quale si consiglia</w:t>
    </w:r>
    <w:r>
      <w:rPr>
        <w:i/>
        <w:iCs/>
      </w:rPr>
      <w:t>, in ogni caso,</w:t>
    </w:r>
    <w:r w:rsidRPr="00137579">
      <w:rPr>
        <w:i/>
        <w:iCs/>
      </w:rPr>
      <w:t xml:space="preserve"> la trasmissione a mezzo dello Scrivente Studio Legale</w:t>
    </w:r>
  </w:p>
  <w:p w14:paraId="203F7FF4" w14:textId="5E8BF460" w:rsidR="00340D3D" w:rsidRDefault="00340D3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3887" w14:textId="77777777" w:rsidR="00340D3D" w:rsidRDefault="00340D3D" w:rsidP="007172B2">
    <w:pPr>
      <w:rPr>
        <w:rFonts w:ascii="StoneSerif SCIN SmBd v.1" w:hAnsi="StoneSerif SCIN SmBd v.1"/>
        <w:noProof/>
        <w:szCs w:val="24"/>
      </w:rPr>
    </w:pPr>
  </w:p>
  <w:p w14:paraId="080D4C71" w14:textId="77777777" w:rsidR="00340D3D" w:rsidRPr="007172B2" w:rsidRDefault="00340D3D" w:rsidP="007172B2">
    <w:pPr>
      <w:rPr>
        <w:rFonts w:ascii="Castellar" w:hAnsi="Castellar"/>
        <w:i/>
        <w:noProof/>
        <w:color w:val="000080"/>
        <w:sz w:val="16"/>
        <w:szCs w:val="16"/>
      </w:rPr>
    </w:pPr>
    <w:r w:rsidRPr="007172B2">
      <w:rPr>
        <w:rFonts w:ascii="Castellar" w:hAnsi="Castellar"/>
        <w:i/>
        <w:noProof/>
        <w:color w:val="000080"/>
        <w:sz w:val="16"/>
        <w:szCs w:val="16"/>
      </w:rPr>
      <w:t>Studio Legale Naso &amp; Partners</w:t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</w:p>
  <w:p w14:paraId="013A43C7" w14:textId="77777777" w:rsidR="00340D3D" w:rsidRDefault="00340D3D" w:rsidP="007172B2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 wp14:anchorId="6EC4E2B3" wp14:editId="1239CEE3">
          <wp:extent cx="2213610" cy="808355"/>
          <wp:effectExtent l="19050" t="0" r="0" b="0"/>
          <wp:docPr id="4" name="Immagine 4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6C9AA" w14:textId="77777777" w:rsidR="00340D3D" w:rsidRPr="007172B2" w:rsidRDefault="00340D3D">
    <w:pPr>
      <w:ind w:left="-108" w:right="-8"/>
      <w:rPr>
        <w:rFonts w:ascii="Castellar" w:hAnsi="Castellar"/>
        <w:i/>
        <w:color w:val="000080"/>
        <w:sz w:val="16"/>
        <w:szCs w:val="16"/>
      </w:rPr>
    </w:pPr>
  </w:p>
  <w:p w14:paraId="3DB34438" w14:textId="77777777" w:rsidR="00340D3D" w:rsidRDefault="00340D3D">
    <w:pPr>
      <w:ind w:left="-108" w:right="-8"/>
      <w:rPr>
        <w:sz w:val="16"/>
      </w:rPr>
    </w:pPr>
  </w:p>
  <w:p w14:paraId="214CE5EF" w14:textId="77777777" w:rsidR="00340D3D" w:rsidRDefault="00340D3D">
    <w:pPr>
      <w:pStyle w:val="Intestazione"/>
      <w:jc w:val="both"/>
      <w:rPr>
        <w:color w:val="8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ECBA" w14:textId="77777777" w:rsidR="00340D3D" w:rsidRDefault="00340D3D">
      <w:r>
        <w:separator/>
      </w:r>
    </w:p>
  </w:footnote>
  <w:footnote w:type="continuationSeparator" w:id="0">
    <w:p w14:paraId="53E1DF1C" w14:textId="77777777" w:rsidR="00340D3D" w:rsidRDefault="0034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839A" w14:textId="77777777" w:rsidR="00340D3D" w:rsidRDefault="00340D3D" w:rsidP="009907D6">
    <w:pPr>
      <w:rPr>
        <w:rFonts w:ascii="Arial" w:hAnsi="Arial" w:cs="Arial"/>
        <w:sz w:val="20"/>
      </w:rPr>
    </w:pPr>
  </w:p>
  <w:p w14:paraId="3E2C6923" w14:textId="77777777" w:rsidR="00340D3D" w:rsidRDefault="00340D3D" w:rsidP="009907D6">
    <w:pPr>
      <w:rPr>
        <w:rFonts w:ascii="StoneSerif SCIN SmBd v.1" w:hAnsi="StoneSerif SCIN SmBd v.1"/>
        <w:noProof/>
        <w:szCs w:val="24"/>
      </w:rPr>
    </w:pPr>
    <w:r w:rsidRPr="007172B2">
      <w:rPr>
        <w:rFonts w:ascii="Castellar" w:hAnsi="Castellar"/>
        <w:i/>
        <w:noProof/>
        <w:color w:val="000080"/>
        <w:sz w:val="16"/>
        <w:szCs w:val="16"/>
      </w:rPr>
      <w:t>Studio Legale Naso &amp; Partners</w:t>
    </w:r>
  </w:p>
  <w:p w14:paraId="48CA346A" w14:textId="77777777" w:rsidR="00340D3D" w:rsidRDefault="00340D3D" w:rsidP="009907D6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 wp14:anchorId="583F406B" wp14:editId="0D973B4A">
          <wp:extent cx="2213610" cy="808355"/>
          <wp:effectExtent l="19050" t="0" r="0" b="0"/>
          <wp:docPr id="1" name="Immagine 1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49920A" w14:textId="77777777" w:rsidR="00340D3D" w:rsidRPr="00FB01EB" w:rsidRDefault="00340D3D" w:rsidP="009907D6">
    <w:pPr>
      <w:rPr>
        <w:rFonts w:ascii="Bodoni MT Black" w:hAnsi="Bodoni MT Black"/>
        <w:i/>
        <w:noProof/>
        <w:color w:val="000080"/>
        <w:sz w:val="28"/>
        <w:szCs w:val="28"/>
      </w:rPr>
    </w:pPr>
    <w:r w:rsidRPr="00FB01EB">
      <w:rPr>
        <w:rFonts w:ascii="Bodoni MT Black" w:hAnsi="Bodoni MT Black"/>
        <w:i/>
        <w:noProof/>
        <w:color w:val="000080"/>
        <w:sz w:val="28"/>
        <w:szCs w:val="28"/>
      </w:rPr>
      <w:t>Studio Legale Naso &amp; Partners</w:t>
    </w:r>
  </w:p>
  <w:p w14:paraId="717440B4" w14:textId="77777777" w:rsidR="00340D3D" w:rsidRDefault="00340D3D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14:paraId="13E326A4" w14:textId="77777777" w:rsidR="00340D3D" w:rsidRDefault="00340D3D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14:paraId="0C4E0EC3" w14:textId="77777777" w:rsidR="00340D3D" w:rsidRDefault="00340D3D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14:paraId="2999169F" w14:textId="77777777" w:rsidR="00340D3D" w:rsidRDefault="00340D3D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14:paraId="7105AC0C" w14:textId="77777777" w:rsidR="00340D3D" w:rsidRDefault="00340D3D">
    <w:pPr>
      <w:ind w:left="4820"/>
      <w:jc w:val="center"/>
      <w:rPr>
        <w:rFonts w:ascii="Times New Roman" w:hAnsi="Times New Roman"/>
        <w:i/>
        <w:color w:val="000080"/>
        <w:spacing w:val="40"/>
        <w:sz w:val="16"/>
      </w:rPr>
    </w:pPr>
  </w:p>
  <w:p w14:paraId="01A643D8" w14:textId="77777777" w:rsidR="00340D3D" w:rsidRDefault="00340D3D">
    <w:pPr>
      <w:ind w:left="5103"/>
      <w:jc w:val="center"/>
      <w:rPr>
        <w:rFonts w:ascii="Times New Roman" w:hAnsi="Times New Roman"/>
        <w:color w:val="800000"/>
        <w:spacing w:val="80"/>
        <w:sz w:val="16"/>
      </w:rPr>
    </w:pPr>
  </w:p>
  <w:p w14:paraId="62857621" w14:textId="77777777" w:rsidR="00340D3D" w:rsidRDefault="00340D3D">
    <w:pPr>
      <w:ind w:left="5103"/>
      <w:jc w:val="center"/>
      <w:rPr>
        <w:rFonts w:ascii="Times New Roman" w:hAnsi="Times New Roman"/>
        <w:color w:val="800000"/>
        <w:spacing w:val="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33D0" w14:textId="77777777" w:rsidR="00340D3D" w:rsidRDefault="00340D3D">
    <w:pPr>
      <w:pStyle w:val="Pidipagina"/>
      <w:framePr w:wrap="auto" w:vAnchor="text" w:hAnchor="page" w:x="10702" w:y="1"/>
      <w:rPr>
        <w:rStyle w:val="Numeropagina"/>
      </w:rPr>
    </w:pPr>
  </w:p>
  <w:p w14:paraId="39257ADE" w14:textId="77777777" w:rsidR="00340D3D" w:rsidRDefault="00340D3D" w:rsidP="007172B2">
    <w:pPr>
      <w:rPr>
        <w:rFonts w:ascii="Arial" w:hAnsi="Arial" w:cs="Arial"/>
        <w:sz w:val="20"/>
      </w:rPr>
    </w:pPr>
  </w:p>
  <w:p w14:paraId="6DE77B59" w14:textId="77777777" w:rsidR="00340D3D" w:rsidRDefault="00340D3D" w:rsidP="007C718E">
    <w:pPr>
      <w:rPr>
        <w:rFonts w:ascii="Arial" w:hAnsi="Arial" w:cs="Arial"/>
        <w:sz w:val="20"/>
      </w:rPr>
    </w:pPr>
  </w:p>
  <w:p w14:paraId="64740A54" w14:textId="77777777" w:rsidR="00340D3D" w:rsidRPr="008E7135" w:rsidRDefault="00340D3D" w:rsidP="007C718E">
    <w:pPr>
      <w:rPr>
        <w:rFonts w:ascii="StoneSerif SCIN SmBd v.1" w:hAnsi="StoneSerif SCIN SmBd v.1"/>
        <w:b/>
        <w:bCs/>
        <w:noProof/>
        <w:szCs w:val="24"/>
      </w:rPr>
    </w:pPr>
    <w:r w:rsidRPr="008E7135">
      <w:rPr>
        <w:rFonts w:ascii="Castellar" w:hAnsi="Castellar"/>
        <w:b/>
        <w:bCs/>
        <w:i/>
        <w:noProof/>
        <w:color w:val="000080"/>
        <w:sz w:val="16"/>
        <w:szCs w:val="16"/>
      </w:rPr>
      <w:t>Studio Legale Naso &amp; Partners</w:t>
    </w:r>
  </w:p>
  <w:p w14:paraId="52BD223D" w14:textId="77777777" w:rsidR="00340D3D" w:rsidRPr="008E7135" w:rsidRDefault="00340D3D" w:rsidP="007C718E">
    <w:pPr>
      <w:rPr>
        <w:rFonts w:ascii="StoneSerif SCIN SmBd v.1" w:hAnsi="StoneSerif SCIN SmBd v.1"/>
        <w:b/>
        <w:bCs/>
        <w:noProof/>
      </w:rPr>
    </w:pPr>
    <w:r>
      <w:rPr>
        <w:rFonts w:ascii="StoneSerif SCIN SmBd v.1" w:hAnsi="StoneSerif SCIN SmBd v.1"/>
        <w:b/>
        <w:bCs/>
        <w:noProof/>
      </w:rPr>
      <w:drawing>
        <wp:inline distT="0" distB="0" distL="0" distR="0" wp14:anchorId="0B07DBBE" wp14:editId="4785B02F">
          <wp:extent cx="2209165" cy="812165"/>
          <wp:effectExtent l="19050" t="0" r="635" b="0"/>
          <wp:docPr id="5" name="Immagine 3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D76350" w14:textId="77777777" w:rsidR="00340D3D" w:rsidRPr="00133A8C" w:rsidRDefault="00340D3D" w:rsidP="007C718E">
    <w:pPr>
      <w:rPr>
        <w:rFonts w:ascii="Bodoni MT Black" w:hAnsi="Bodoni MT Black"/>
        <w:i/>
        <w:noProof/>
        <w:color w:val="000080"/>
        <w:szCs w:val="24"/>
      </w:rPr>
    </w:pPr>
    <w:r w:rsidRPr="00133A8C">
      <w:rPr>
        <w:rFonts w:ascii="Bodoni MT Black" w:hAnsi="Bodoni MT Black"/>
        <w:i/>
        <w:noProof/>
        <w:color w:val="000080"/>
        <w:szCs w:val="24"/>
      </w:rPr>
      <w:t>Studio Legale Naso &amp; Partners</w:t>
    </w:r>
  </w:p>
  <w:p w14:paraId="2E09D625" w14:textId="77777777" w:rsidR="00340D3D" w:rsidRDefault="00340D3D" w:rsidP="007C718E">
    <w:pPr>
      <w:rPr>
        <w:rFonts w:ascii="Castellar" w:hAnsi="Castellar"/>
        <w:i/>
        <w:noProof/>
        <w:sz w:val="20"/>
      </w:rPr>
    </w:pPr>
  </w:p>
  <w:p w14:paraId="4A691A5D" w14:textId="77777777" w:rsidR="00340D3D" w:rsidRPr="00593668" w:rsidRDefault="00340D3D" w:rsidP="007C718E">
    <w:pPr>
      <w:rPr>
        <w:rFonts w:ascii="Bodoni MT" w:hAnsi="Bodoni MT"/>
        <w:i/>
        <w:noProof/>
        <w:sz w:val="18"/>
        <w:szCs w:val="18"/>
      </w:rPr>
    </w:pPr>
    <w:r w:rsidRPr="00593668">
      <w:rPr>
        <w:rFonts w:ascii="Bodoni MT" w:hAnsi="Bodoni MT"/>
        <w:i/>
        <w:noProof/>
        <w:sz w:val="18"/>
        <w:szCs w:val="18"/>
      </w:rPr>
      <w:t>Avv. Domenico Naso</w:t>
    </w:r>
  </w:p>
  <w:p w14:paraId="3D254238" w14:textId="77777777" w:rsidR="00340D3D" w:rsidRDefault="00340D3D" w:rsidP="007C718E">
    <w:pPr>
      <w:pStyle w:val="Testofumetto"/>
      <w:rPr>
        <w:rFonts w:ascii="Agency FB" w:hAnsi="Agency FB"/>
        <w:i/>
      </w:rPr>
    </w:pPr>
    <w:r w:rsidRPr="00593668">
      <w:rPr>
        <w:rFonts w:ascii="Agency FB" w:hAnsi="Agency FB"/>
        <w:i/>
      </w:rPr>
      <w:t>Patrocinante Magistrature Superiori</w:t>
    </w:r>
  </w:p>
  <w:p w14:paraId="596A2F6A" w14:textId="77777777" w:rsidR="00340D3D" w:rsidRPr="00593668" w:rsidRDefault="00340D3D" w:rsidP="007C718E">
    <w:pPr>
      <w:pStyle w:val="Testofumetto"/>
      <w:rPr>
        <w:rFonts w:ascii="Agency FB" w:hAnsi="Agency FB"/>
        <w:i/>
      </w:rPr>
    </w:pPr>
  </w:p>
  <w:p w14:paraId="59A9E3E0" w14:textId="77777777" w:rsidR="00340D3D" w:rsidRPr="00593668" w:rsidRDefault="00340D3D" w:rsidP="007C718E">
    <w:pPr>
      <w:rPr>
        <w:rFonts w:ascii="Bodoni MT" w:hAnsi="Bodoni MT"/>
        <w:i/>
        <w:noProof/>
        <w:sz w:val="18"/>
        <w:szCs w:val="18"/>
      </w:rPr>
    </w:pPr>
    <w:r w:rsidRPr="00593668">
      <w:rPr>
        <w:rFonts w:ascii="Bodoni MT" w:hAnsi="Bodoni MT"/>
        <w:i/>
        <w:noProof/>
        <w:sz w:val="18"/>
        <w:szCs w:val="18"/>
      </w:rPr>
      <w:t>Avv. Cinzia Ganzerli</w:t>
    </w:r>
  </w:p>
  <w:p w14:paraId="6597F791" w14:textId="77777777" w:rsidR="00340D3D" w:rsidRPr="00593668" w:rsidRDefault="00340D3D" w:rsidP="007C718E">
    <w:pPr>
      <w:pStyle w:val="Testofumetto"/>
      <w:rPr>
        <w:rFonts w:ascii="Agency FB" w:hAnsi="Agency FB"/>
        <w:i/>
      </w:rPr>
    </w:pPr>
    <w:r w:rsidRPr="00593668">
      <w:rPr>
        <w:rFonts w:ascii="Agency FB" w:hAnsi="Agency FB"/>
        <w:i/>
      </w:rPr>
      <w:t>Patrocinante Magistrature Superiori</w:t>
    </w:r>
  </w:p>
  <w:p w14:paraId="120164CC" w14:textId="77777777" w:rsidR="00340D3D" w:rsidRPr="00133A8C" w:rsidRDefault="00340D3D" w:rsidP="000D35E2">
    <w:pPr>
      <w:ind w:left="5670"/>
      <w:rPr>
        <w:rFonts w:ascii="Book Antiqua" w:hAnsi="Book Antiqua" w:cs="Courier New"/>
        <w:noProof/>
        <w:sz w:val="16"/>
        <w:szCs w:val="16"/>
      </w:rPr>
    </w:pPr>
    <w:r w:rsidRPr="00133A8C">
      <w:rPr>
        <w:rFonts w:ascii="Book Antiqua" w:hAnsi="Book Antiqua" w:cs="Courier New"/>
        <w:noProof/>
        <w:sz w:val="16"/>
        <w:szCs w:val="16"/>
      </w:rPr>
      <w:t>Salita di San Nicola da Tolentino 1/b</w:t>
    </w:r>
  </w:p>
  <w:p w14:paraId="5A84A7E5" w14:textId="77777777" w:rsidR="00340D3D" w:rsidRPr="00133A8C" w:rsidRDefault="00340D3D" w:rsidP="000D35E2">
    <w:pPr>
      <w:ind w:left="5670"/>
      <w:rPr>
        <w:rFonts w:ascii="Book Antiqua" w:hAnsi="Book Antiqua" w:cs="Courier New"/>
        <w:noProof/>
        <w:sz w:val="16"/>
        <w:szCs w:val="16"/>
      </w:rPr>
    </w:pPr>
    <w:r w:rsidRPr="00133A8C">
      <w:rPr>
        <w:rFonts w:ascii="Book Antiqua" w:hAnsi="Book Antiqua" w:cs="Courier New"/>
        <w:noProof/>
        <w:sz w:val="16"/>
        <w:szCs w:val="16"/>
      </w:rPr>
      <w:t>00187 Roma</w:t>
    </w:r>
  </w:p>
  <w:p w14:paraId="2E29E877" w14:textId="77777777" w:rsidR="00340D3D" w:rsidRPr="00133A8C" w:rsidRDefault="00340D3D" w:rsidP="000D35E2">
    <w:pPr>
      <w:ind w:left="5670"/>
      <w:rPr>
        <w:rFonts w:ascii="Book Antiqua" w:hAnsi="Book Antiqua" w:cs="Courier New"/>
        <w:noProof/>
        <w:sz w:val="16"/>
        <w:szCs w:val="16"/>
      </w:rPr>
    </w:pPr>
    <w:r w:rsidRPr="00133A8C">
      <w:rPr>
        <w:rFonts w:ascii="Book Antiqua" w:hAnsi="Book Antiqua" w:cs="Courier New"/>
        <w:noProof/>
        <w:sz w:val="16"/>
        <w:szCs w:val="16"/>
      </w:rPr>
      <w:t>Tel. 06/42014795 r.a. Fax 06/42005658</w:t>
    </w:r>
  </w:p>
  <w:p w14:paraId="18C7E2C4" w14:textId="77777777" w:rsidR="00340D3D" w:rsidRPr="00133A8C" w:rsidRDefault="00340D3D" w:rsidP="000D35E2">
    <w:pPr>
      <w:ind w:left="5670"/>
      <w:rPr>
        <w:rFonts w:ascii="Book Antiqua" w:hAnsi="Book Antiqua" w:cs="Courier New"/>
        <w:noProof/>
        <w:sz w:val="16"/>
        <w:szCs w:val="16"/>
      </w:rPr>
    </w:pPr>
    <w:r w:rsidRPr="00133A8C">
      <w:rPr>
        <w:rFonts w:ascii="Book Antiqua" w:hAnsi="Book Antiqua" w:cs="Courier New"/>
        <w:noProof/>
        <w:sz w:val="16"/>
        <w:szCs w:val="16"/>
      </w:rPr>
      <w:t xml:space="preserve">E-mail: </w:t>
    </w:r>
    <w:hyperlink r:id="rId2" w:history="1">
      <w:r w:rsidRPr="00133A8C">
        <w:rPr>
          <w:rStyle w:val="Collegamentoipertestuale"/>
          <w:rFonts w:ascii="Book Antiqua" w:hAnsi="Book Antiqua" w:cs="Courier New"/>
          <w:noProof/>
          <w:sz w:val="16"/>
          <w:szCs w:val="16"/>
        </w:rPr>
        <w:t>avv.domeniconaso@gmail.com</w:t>
      </w:r>
    </w:hyperlink>
  </w:p>
  <w:p w14:paraId="47534242" w14:textId="77777777" w:rsidR="00340D3D" w:rsidRPr="00133A8C" w:rsidRDefault="00340D3D" w:rsidP="000D35E2">
    <w:pPr>
      <w:ind w:left="5670"/>
      <w:rPr>
        <w:rFonts w:ascii="Book Antiqua" w:hAnsi="Book Antiqua" w:cs="Courier New"/>
        <w:noProof/>
        <w:sz w:val="16"/>
        <w:szCs w:val="16"/>
      </w:rPr>
    </w:pPr>
    <w:r w:rsidRPr="00133A8C">
      <w:rPr>
        <w:rFonts w:ascii="Book Antiqua" w:hAnsi="Book Antiqua" w:cs="Courier New"/>
        <w:noProof/>
        <w:sz w:val="16"/>
        <w:szCs w:val="16"/>
      </w:rPr>
      <w:t xml:space="preserve">PEC: </w:t>
    </w:r>
    <w:hyperlink r:id="rId3" w:history="1">
      <w:r w:rsidRPr="00133A8C">
        <w:rPr>
          <w:rStyle w:val="Collegamentoipertestuale"/>
          <w:rFonts w:ascii="Book Antiqua" w:hAnsi="Book Antiqua" w:cs="Courier New"/>
          <w:noProof/>
          <w:sz w:val="16"/>
          <w:szCs w:val="16"/>
        </w:rPr>
        <w:t>domeniconaso@ordineavvocatiroma.org</w:t>
      </w:r>
    </w:hyperlink>
    <w:r w:rsidRPr="00133A8C">
      <w:rPr>
        <w:rFonts w:ascii="Book Antiqua" w:hAnsi="Book Antiqua" w:cs="Courier New"/>
        <w:noProof/>
        <w:sz w:val="16"/>
        <w:szCs w:val="16"/>
      </w:rPr>
      <w:t xml:space="preserve">; </w:t>
    </w:r>
  </w:p>
  <w:p w14:paraId="6021BBA3" w14:textId="77777777" w:rsidR="000D35E2" w:rsidRDefault="000D35E2" w:rsidP="007C718E">
    <w:pPr>
      <w:pStyle w:val="Testofumetto"/>
      <w:rPr>
        <w:rFonts w:ascii="Bodoni MT" w:hAnsi="Bodoni MT"/>
        <w:i/>
      </w:rPr>
    </w:pPr>
  </w:p>
  <w:p w14:paraId="09283801" w14:textId="77777777" w:rsidR="00340D3D" w:rsidRPr="00133A8C" w:rsidRDefault="00340D3D" w:rsidP="007C718E">
    <w:pPr>
      <w:pStyle w:val="Testofumetto"/>
      <w:rPr>
        <w:rFonts w:ascii="Bodoni MT" w:hAnsi="Bodoni MT"/>
        <w:i/>
      </w:rPr>
    </w:pPr>
    <w:r w:rsidRPr="00133A8C">
      <w:rPr>
        <w:rFonts w:ascii="Bodoni MT" w:hAnsi="Bodoni MT"/>
        <w:i/>
      </w:rPr>
      <w:t>Avv. Giusi Tangari</w:t>
    </w:r>
  </w:p>
  <w:p w14:paraId="66F94565" w14:textId="77777777" w:rsidR="00340D3D" w:rsidRPr="00133A8C" w:rsidRDefault="00340D3D" w:rsidP="007C718E">
    <w:pPr>
      <w:pStyle w:val="Testofumetto"/>
      <w:rPr>
        <w:rFonts w:ascii="Bodoni MT" w:hAnsi="Bodoni MT"/>
        <w:i/>
      </w:rPr>
    </w:pPr>
    <w:r w:rsidRPr="00133A8C">
      <w:rPr>
        <w:rFonts w:ascii="Bodoni MT" w:hAnsi="Bodoni MT"/>
        <w:i/>
      </w:rPr>
      <w:t xml:space="preserve">Avv. Grazia Delli Carri </w:t>
    </w:r>
  </w:p>
  <w:p w14:paraId="03E81507" w14:textId="77777777" w:rsidR="00340D3D" w:rsidRPr="00133A8C" w:rsidRDefault="00340D3D" w:rsidP="007C718E">
    <w:pPr>
      <w:pStyle w:val="Testofumetto"/>
      <w:rPr>
        <w:rFonts w:ascii="Bodoni MT" w:hAnsi="Bodoni MT"/>
        <w:i/>
      </w:rPr>
    </w:pPr>
    <w:r w:rsidRPr="00133A8C">
      <w:rPr>
        <w:rFonts w:ascii="Bodoni MT" w:hAnsi="Bodoni MT"/>
        <w:i/>
      </w:rPr>
      <w:t>Avv. Francesca Virga</w:t>
    </w:r>
  </w:p>
  <w:p w14:paraId="2267EC49" w14:textId="728556F5" w:rsidR="00D1657D" w:rsidRDefault="00D1657D" w:rsidP="007C718E">
    <w:pPr>
      <w:pStyle w:val="Testofumetto"/>
      <w:rPr>
        <w:rFonts w:ascii="Bodoni MT" w:hAnsi="Bodoni MT"/>
        <w:i/>
      </w:rPr>
    </w:pPr>
    <w:r>
      <w:rPr>
        <w:rFonts w:ascii="Bodoni MT" w:hAnsi="Bodoni MT"/>
        <w:i/>
      </w:rPr>
      <w:t>Avv. Cristina Di Vezza</w:t>
    </w:r>
  </w:p>
  <w:p w14:paraId="0CFDF1BA" w14:textId="41C0F446" w:rsidR="00340D3D" w:rsidRPr="00133A8C" w:rsidRDefault="00340D3D" w:rsidP="007C718E">
    <w:pPr>
      <w:pStyle w:val="Testofumetto"/>
      <w:rPr>
        <w:rFonts w:ascii="Bodoni MT" w:hAnsi="Bodoni MT"/>
        <w:i/>
      </w:rPr>
    </w:pPr>
    <w:r w:rsidRPr="00133A8C">
      <w:rPr>
        <w:rFonts w:ascii="Bodoni MT" w:hAnsi="Bodoni MT"/>
        <w:i/>
      </w:rPr>
      <w:t>Avv. Valerio Lancia</w:t>
    </w:r>
  </w:p>
  <w:p w14:paraId="178A3A41" w14:textId="63816CE0" w:rsidR="00340D3D" w:rsidRPr="00133A8C" w:rsidRDefault="00250F5C" w:rsidP="007C718E">
    <w:pPr>
      <w:pStyle w:val="Testofumetto"/>
      <w:rPr>
        <w:rFonts w:ascii="Bodoni MT" w:hAnsi="Bodoni MT"/>
        <w:i/>
      </w:rPr>
    </w:pPr>
    <w:r>
      <w:rPr>
        <w:rFonts w:ascii="Bodoni MT" w:hAnsi="Bodoni MT"/>
        <w:i/>
      </w:rPr>
      <w:t>Avv</w:t>
    </w:r>
    <w:r w:rsidR="00340D3D" w:rsidRPr="00133A8C">
      <w:rPr>
        <w:rFonts w:ascii="Bodoni MT" w:hAnsi="Bodoni MT"/>
        <w:i/>
      </w:rPr>
      <w:t>. Mikelangelo Di Lella</w:t>
    </w:r>
  </w:p>
  <w:p w14:paraId="2CE9851D" w14:textId="77777777" w:rsidR="00340D3D" w:rsidRPr="007172B2" w:rsidRDefault="00340D3D">
    <w:pPr>
      <w:rPr>
        <w:rFonts w:ascii="Palatino Linotype" w:hAnsi="Palatino Linotype"/>
        <w:i/>
        <w:sz w:val="16"/>
      </w:rPr>
    </w:pPr>
  </w:p>
  <w:p w14:paraId="15A4778A" w14:textId="77777777" w:rsidR="00340D3D" w:rsidRDefault="00340D3D">
    <w:pPr>
      <w:rPr>
        <w:rFonts w:ascii="Palatino Linotype" w:hAnsi="Palatino Linotyp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EC6B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2" w15:restartNumberingAfterBreak="0">
    <w:nsid w:val="0F2D75B3"/>
    <w:multiLevelType w:val="hybridMultilevel"/>
    <w:tmpl w:val="E3220E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44EC7"/>
    <w:multiLevelType w:val="hybridMultilevel"/>
    <w:tmpl w:val="CBEA880A"/>
    <w:lvl w:ilvl="0" w:tplc="1B32BEB0">
      <w:start w:val="4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5056"/>
    <w:multiLevelType w:val="hybridMultilevel"/>
    <w:tmpl w:val="74766B6C"/>
    <w:lvl w:ilvl="0" w:tplc="E5709338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5" w15:restartNumberingAfterBreak="0">
    <w:nsid w:val="121B5BA0"/>
    <w:multiLevelType w:val="hybridMultilevel"/>
    <w:tmpl w:val="EFD2F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1F0C"/>
    <w:multiLevelType w:val="hybridMultilevel"/>
    <w:tmpl w:val="857ED6D2"/>
    <w:lvl w:ilvl="0" w:tplc="98161658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17E553CA"/>
    <w:multiLevelType w:val="hybridMultilevel"/>
    <w:tmpl w:val="66567D82"/>
    <w:lvl w:ilvl="0" w:tplc="6472FDBC">
      <w:start w:val="153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8F76021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2A6E6D"/>
    <w:multiLevelType w:val="hybridMultilevel"/>
    <w:tmpl w:val="DE40DCCC"/>
    <w:lvl w:ilvl="0" w:tplc="8D1C134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10" w15:restartNumberingAfterBreak="0">
    <w:nsid w:val="1CB211BF"/>
    <w:multiLevelType w:val="hybridMultilevel"/>
    <w:tmpl w:val="F614FF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9414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0D0C13"/>
    <w:multiLevelType w:val="singleLevel"/>
    <w:tmpl w:val="B0D0A4F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2B547A93"/>
    <w:multiLevelType w:val="hybridMultilevel"/>
    <w:tmpl w:val="F50EC462"/>
    <w:lvl w:ilvl="0" w:tplc="E36430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A44D0"/>
    <w:multiLevelType w:val="singleLevel"/>
    <w:tmpl w:val="5CFCC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20641D9"/>
    <w:multiLevelType w:val="hybridMultilevel"/>
    <w:tmpl w:val="5F28208C"/>
    <w:lvl w:ilvl="0" w:tplc="16B0C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BD3C39"/>
    <w:multiLevelType w:val="hybridMultilevel"/>
    <w:tmpl w:val="7606683A"/>
    <w:lvl w:ilvl="0" w:tplc="F64A3D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3032EAB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6D59A8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0C7F65"/>
    <w:multiLevelType w:val="singleLevel"/>
    <w:tmpl w:val="37C29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80A0BDF"/>
    <w:multiLevelType w:val="hybridMultilevel"/>
    <w:tmpl w:val="6D3E7332"/>
    <w:lvl w:ilvl="0" w:tplc="9EFA6C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987714"/>
    <w:multiLevelType w:val="hybridMultilevel"/>
    <w:tmpl w:val="DCE85D00"/>
    <w:lvl w:ilvl="0" w:tplc="D47411F8">
      <w:start w:val="1"/>
      <w:numFmt w:val="lowerLetter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191CE4"/>
    <w:multiLevelType w:val="hybridMultilevel"/>
    <w:tmpl w:val="E00229B6"/>
    <w:lvl w:ilvl="0" w:tplc="55C03CE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6DF18D9"/>
    <w:multiLevelType w:val="singleLevel"/>
    <w:tmpl w:val="086E9D8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A13A94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3645AC5"/>
    <w:multiLevelType w:val="singleLevel"/>
    <w:tmpl w:val="27766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3E11433"/>
    <w:multiLevelType w:val="hybridMultilevel"/>
    <w:tmpl w:val="DDD25A54"/>
    <w:lvl w:ilvl="0" w:tplc="3D5ED17A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7" w15:restartNumberingAfterBreak="0">
    <w:nsid w:val="541F012B"/>
    <w:multiLevelType w:val="hybridMultilevel"/>
    <w:tmpl w:val="3CA4D7CE"/>
    <w:lvl w:ilvl="0" w:tplc="60028D4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467BD"/>
    <w:multiLevelType w:val="hybridMultilevel"/>
    <w:tmpl w:val="F0569526"/>
    <w:lvl w:ilvl="0" w:tplc="268C2788">
      <w:start w:val="13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EF93A51"/>
    <w:multiLevelType w:val="hybridMultilevel"/>
    <w:tmpl w:val="4CAE382E"/>
    <w:lvl w:ilvl="0" w:tplc="3ED26C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1D68"/>
    <w:multiLevelType w:val="hybridMultilevel"/>
    <w:tmpl w:val="9D94BDB2"/>
    <w:lvl w:ilvl="0" w:tplc="17683C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445856"/>
    <w:multiLevelType w:val="hybridMultilevel"/>
    <w:tmpl w:val="1D0217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A0798C"/>
    <w:multiLevelType w:val="hybridMultilevel"/>
    <w:tmpl w:val="9878C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53E59"/>
    <w:multiLevelType w:val="hybridMultilevel"/>
    <w:tmpl w:val="60E80746"/>
    <w:lvl w:ilvl="0" w:tplc="F3E40D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F8056B2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430253"/>
    <w:multiLevelType w:val="singleLevel"/>
    <w:tmpl w:val="C568A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DCD63B1"/>
    <w:multiLevelType w:val="hybridMultilevel"/>
    <w:tmpl w:val="B26ED252"/>
    <w:lvl w:ilvl="0" w:tplc="6472FDBC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12E2B"/>
    <w:multiLevelType w:val="singleLevel"/>
    <w:tmpl w:val="F7CE6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612788738">
    <w:abstractNumId w:val="19"/>
  </w:num>
  <w:num w:numId="2" w16cid:durableId="1610042123">
    <w:abstractNumId w:val="18"/>
  </w:num>
  <w:num w:numId="3" w16cid:durableId="725642986">
    <w:abstractNumId w:val="25"/>
  </w:num>
  <w:num w:numId="4" w16cid:durableId="1515455040">
    <w:abstractNumId w:val="17"/>
  </w:num>
  <w:num w:numId="5" w16cid:durableId="548879474">
    <w:abstractNumId w:val="8"/>
  </w:num>
  <w:num w:numId="6" w16cid:durableId="1767730736">
    <w:abstractNumId w:val="11"/>
  </w:num>
  <w:num w:numId="7" w16cid:durableId="1564562975">
    <w:abstractNumId w:val="35"/>
  </w:num>
  <w:num w:numId="8" w16cid:durableId="1811316713">
    <w:abstractNumId w:val="24"/>
  </w:num>
  <w:num w:numId="9" w16cid:durableId="1165625919">
    <w:abstractNumId w:val="34"/>
  </w:num>
  <w:num w:numId="10" w16cid:durableId="593704580">
    <w:abstractNumId w:val="37"/>
  </w:num>
  <w:num w:numId="11" w16cid:durableId="473106695">
    <w:abstractNumId w:val="12"/>
  </w:num>
  <w:num w:numId="12" w16cid:durableId="1357271095">
    <w:abstractNumId w:val="23"/>
  </w:num>
  <w:num w:numId="13" w16cid:durableId="2136481927">
    <w:abstractNumId w:val="10"/>
  </w:num>
  <w:num w:numId="14" w16cid:durableId="569000541">
    <w:abstractNumId w:val="26"/>
  </w:num>
  <w:num w:numId="15" w16cid:durableId="926501263">
    <w:abstractNumId w:val="0"/>
  </w:num>
  <w:num w:numId="16" w16cid:durableId="958220960">
    <w:abstractNumId w:val="31"/>
  </w:num>
  <w:num w:numId="17" w16cid:durableId="194852542">
    <w:abstractNumId w:val="14"/>
  </w:num>
  <w:num w:numId="18" w16cid:durableId="750199075">
    <w:abstractNumId w:val="13"/>
  </w:num>
  <w:num w:numId="19" w16cid:durableId="457380427">
    <w:abstractNumId w:val="16"/>
  </w:num>
  <w:num w:numId="20" w16cid:durableId="1075933360">
    <w:abstractNumId w:val="33"/>
  </w:num>
  <w:num w:numId="21" w16cid:durableId="266819207">
    <w:abstractNumId w:val="22"/>
  </w:num>
  <w:num w:numId="22" w16cid:durableId="1269123218">
    <w:abstractNumId w:val="21"/>
  </w:num>
  <w:num w:numId="23" w16cid:durableId="175703530">
    <w:abstractNumId w:val="9"/>
  </w:num>
  <w:num w:numId="24" w16cid:durableId="2103985734">
    <w:abstractNumId w:val="4"/>
  </w:num>
  <w:num w:numId="25" w16cid:durableId="351687117">
    <w:abstractNumId w:val="32"/>
  </w:num>
  <w:num w:numId="26" w16cid:durableId="1377857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706044">
    <w:abstractNumId w:val="27"/>
  </w:num>
  <w:num w:numId="28" w16cid:durableId="882718445">
    <w:abstractNumId w:val="6"/>
  </w:num>
  <w:num w:numId="29" w16cid:durableId="81027394">
    <w:abstractNumId w:val="28"/>
  </w:num>
  <w:num w:numId="30" w16cid:durableId="821851040">
    <w:abstractNumId w:val="36"/>
  </w:num>
  <w:num w:numId="31" w16cid:durableId="69888722">
    <w:abstractNumId w:val="2"/>
  </w:num>
  <w:num w:numId="32" w16cid:durableId="597908483">
    <w:abstractNumId w:val="7"/>
  </w:num>
  <w:num w:numId="33" w16cid:durableId="1253973155">
    <w:abstractNumId w:val="3"/>
  </w:num>
  <w:num w:numId="34" w16cid:durableId="1278411659">
    <w:abstractNumId w:val="1"/>
  </w:num>
  <w:num w:numId="35" w16cid:durableId="1608124461">
    <w:abstractNumId w:val="5"/>
  </w:num>
  <w:num w:numId="36" w16cid:durableId="281376302">
    <w:abstractNumId w:val="15"/>
  </w:num>
  <w:num w:numId="37" w16cid:durableId="595793569">
    <w:abstractNumId w:val="30"/>
  </w:num>
  <w:num w:numId="38" w16cid:durableId="430853599">
    <w:abstractNumId w:val="29"/>
  </w:num>
  <w:num w:numId="39" w16cid:durableId="15753617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69"/>
    <w:rsid w:val="00004960"/>
    <w:rsid w:val="00013EA7"/>
    <w:rsid w:val="000150E1"/>
    <w:rsid w:val="00015E01"/>
    <w:rsid w:val="00015EC2"/>
    <w:rsid w:val="00020F8D"/>
    <w:rsid w:val="000305BF"/>
    <w:rsid w:val="00031FCD"/>
    <w:rsid w:val="00033ACE"/>
    <w:rsid w:val="0003598C"/>
    <w:rsid w:val="00041943"/>
    <w:rsid w:val="000439B4"/>
    <w:rsid w:val="000467D9"/>
    <w:rsid w:val="00046CD1"/>
    <w:rsid w:val="00052440"/>
    <w:rsid w:val="00052C86"/>
    <w:rsid w:val="00053A62"/>
    <w:rsid w:val="00053D96"/>
    <w:rsid w:val="00054921"/>
    <w:rsid w:val="00055545"/>
    <w:rsid w:val="00055DE1"/>
    <w:rsid w:val="00057738"/>
    <w:rsid w:val="0007125C"/>
    <w:rsid w:val="000723A9"/>
    <w:rsid w:val="000730E2"/>
    <w:rsid w:val="00073F79"/>
    <w:rsid w:val="00074B14"/>
    <w:rsid w:val="00074E0D"/>
    <w:rsid w:val="000756F4"/>
    <w:rsid w:val="000757AA"/>
    <w:rsid w:val="00081322"/>
    <w:rsid w:val="0008303C"/>
    <w:rsid w:val="000844A7"/>
    <w:rsid w:val="00090054"/>
    <w:rsid w:val="00091F78"/>
    <w:rsid w:val="0009327E"/>
    <w:rsid w:val="00096290"/>
    <w:rsid w:val="0009667C"/>
    <w:rsid w:val="000A0B4F"/>
    <w:rsid w:val="000A0E92"/>
    <w:rsid w:val="000A10DF"/>
    <w:rsid w:val="000B3C74"/>
    <w:rsid w:val="000C6A51"/>
    <w:rsid w:val="000C77B0"/>
    <w:rsid w:val="000D35E2"/>
    <w:rsid w:val="000E3DF2"/>
    <w:rsid w:val="000F104A"/>
    <w:rsid w:val="000F338F"/>
    <w:rsid w:val="00100628"/>
    <w:rsid w:val="00100EC3"/>
    <w:rsid w:val="001031F6"/>
    <w:rsid w:val="00106228"/>
    <w:rsid w:val="00110AA7"/>
    <w:rsid w:val="00112A67"/>
    <w:rsid w:val="00121BD4"/>
    <w:rsid w:val="00122A9A"/>
    <w:rsid w:val="00122D64"/>
    <w:rsid w:val="0012371F"/>
    <w:rsid w:val="00123870"/>
    <w:rsid w:val="00125CB6"/>
    <w:rsid w:val="00130B17"/>
    <w:rsid w:val="00133E05"/>
    <w:rsid w:val="00137579"/>
    <w:rsid w:val="00141439"/>
    <w:rsid w:val="00142A06"/>
    <w:rsid w:val="00142CA9"/>
    <w:rsid w:val="0014712E"/>
    <w:rsid w:val="001565BB"/>
    <w:rsid w:val="00160351"/>
    <w:rsid w:val="00164261"/>
    <w:rsid w:val="00167AD0"/>
    <w:rsid w:val="001712D0"/>
    <w:rsid w:val="00172842"/>
    <w:rsid w:val="00174DF3"/>
    <w:rsid w:val="00194255"/>
    <w:rsid w:val="001949C8"/>
    <w:rsid w:val="00197A3D"/>
    <w:rsid w:val="001A1E22"/>
    <w:rsid w:val="001A47E9"/>
    <w:rsid w:val="001A53D6"/>
    <w:rsid w:val="001A5E4D"/>
    <w:rsid w:val="001B4E8A"/>
    <w:rsid w:val="001B5726"/>
    <w:rsid w:val="001B6612"/>
    <w:rsid w:val="001C11A4"/>
    <w:rsid w:val="001C5D2D"/>
    <w:rsid w:val="001C7DAB"/>
    <w:rsid w:val="001D37C0"/>
    <w:rsid w:val="001D6D79"/>
    <w:rsid w:val="001E5B3C"/>
    <w:rsid w:val="001F1CA6"/>
    <w:rsid w:val="001F40D2"/>
    <w:rsid w:val="001F5134"/>
    <w:rsid w:val="002008AF"/>
    <w:rsid w:val="00200D72"/>
    <w:rsid w:val="002062D5"/>
    <w:rsid w:val="002073B0"/>
    <w:rsid w:val="002145D3"/>
    <w:rsid w:val="00214DF0"/>
    <w:rsid w:val="002155CA"/>
    <w:rsid w:val="0021595A"/>
    <w:rsid w:val="002236BB"/>
    <w:rsid w:val="0022744C"/>
    <w:rsid w:val="00230A8A"/>
    <w:rsid w:val="00233525"/>
    <w:rsid w:val="002340D8"/>
    <w:rsid w:val="002342BF"/>
    <w:rsid w:val="002420B7"/>
    <w:rsid w:val="0024638C"/>
    <w:rsid w:val="00247668"/>
    <w:rsid w:val="00247B5C"/>
    <w:rsid w:val="00250F5C"/>
    <w:rsid w:val="00257E9F"/>
    <w:rsid w:val="00264E70"/>
    <w:rsid w:val="00273406"/>
    <w:rsid w:val="00274E90"/>
    <w:rsid w:val="002822E4"/>
    <w:rsid w:val="00283A4D"/>
    <w:rsid w:val="00286417"/>
    <w:rsid w:val="0028742F"/>
    <w:rsid w:val="002904FB"/>
    <w:rsid w:val="002919B7"/>
    <w:rsid w:val="002A04EA"/>
    <w:rsid w:val="002A0A22"/>
    <w:rsid w:val="002A153C"/>
    <w:rsid w:val="002A2CBA"/>
    <w:rsid w:val="002A3A53"/>
    <w:rsid w:val="002B1A81"/>
    <w:rsid w:val="002B6838"/>
    <w:rsid w:val="002C0116"/>
    <w:rsid w:val="002C2268"/>
    <w:rsid w:val="002C2569"/>
    <w:rsid w:val="002D0E1A"/>
    <w:rsid w:val="002D1B8D"/>
    <w:rsid w:val="002D2A5D"/>
    <w:rsid w:val="002D48DF"/>
    <w:rsid w:val="002D5A4B"/>
    <w:rsid w:val="002E0F40"/>
    <w:rsid w:val="002E1083"/>
    <w:rsid w:val="002E7972"/>
    <w:rsid w:val="002F32E6"/>
    <w:rsid w:val="002F4DED"/>
    <w:rsid w:val="002F51C3"/>
    <w:rsid w:val="00312753"/>
    <w:rsid w:val="00312EF9"/>
    <w:rsid w:val="00313C81"/>
    <w:rsid w:val="00315097"/>
    <w:rsid w:val="003215F3"/>
    <w:rsid w:val="00323603"/>
    <w:rsid w:val="00323FE3"/>
    <w:rsid w:val="00330064"/>
    <w:rsid w:val="0033207C"/>
    <w:rsid w:val="003324A3"/>
    <w:rsid w:val="00340D3D"/>
    <w:rsid w:val="00342C70"/>
    <w:rsid w:val="00346BD2"/>
    <w:rsid w:val="00350299"/>
    <w:rsid w:val="003511F8"/>
    <w:rsid w:val="003525CE"/>
    <w:rsid w:val="00352709"/>
    <w:rsid w:val="00356249"/>
    <w:rsid w:val="00360023"/>
    <w:rsid w:val="00361F89"/>
    <w:rsid w:val="00365403"/>
    <w:rsid w:val="0037054C"/>
    <w:rsid w:val="0037432F"/>
    <w:rsid w:val="0037576B"/>
    <w:rsid w:val="003853A9"/>
    <w:rsid w:val="00390429"/>
    <w:rsid w:val="00393FD6"/>
    <w:rsid w:val="0039561D"/>
    <w:rsid w:val="00395947"/>
    <w:rsid w:val="003A2782"/>
    <w:rsid w:val="003A31AD"/>
    <w:rsid w:val="003A575C"/>
    <w:rsid w:val="003A6BC6"/>
    <w:rsid w:val="003A7A72"/>
    <w:rsid w:val="003B5AE7"/>
    <w:rsid w:val="003C5174"/>
    <w:rsid w:val="003C59A1"/>
    <w:rsid w:val="003C68D4"/>
    <w:rsid w:val="003C6FD3"/>
    <w:rsid w:val="003D7D50"/>
    <w:rsid w:val="003E18F3"/>
    <w:rsid w:val="003F58FF"/>
    <w:rsid w:val="003F7AE8"/>
    <w:rsid w:val="003F7BA1"/>
    <w:rsid w:val="0040391C"/>
    <w:rsid w:val="00403DC6"/>
    <w:rsid w:val="00405FB2"/>
    <w:rsid w:val="00432F71"/>
    <w:rsid w:val="004374A5"/>
    <w:rsid w:val="00441CD5"/>
    <w:rsid w:val="00442E96"/>
    <w:rsid w:val="00446AF1"/>
    <w:rsid w:val="00463380"/>
    <w:rsid w:val="004651CB"/>
    <w:rsid w:val="00466E70"/>
    <w:rsid w:val="00467923"/>
    <w:rsid w:val="0047173F"/>
    <w:rsid w:val="004751A9"/>
    <w:rsid w:val="004770E7"/>
    <w:rsid w:val="004777C2"/>
    <w:rsid w:val="0048448F"/>
    <w:rsid w:val="00484B90"/>
    <w:rsid w:val="004878A8"/>
    <w:rsid w:val="0049092E"/>
    <w:rsid w:val="00492D1A"/>
    <w:rsid w:val="004945A6"/>
    <w:rsid w:val="00497BD9"/>
    <w:rsid w:val="004A2A2A"/>
    <w:rsid w:val="004A36DA"/>
    <w:rsid w:val="004A41AE"/>
    <w:rsid w:val="004A784E"/>
    <w:rsid w:val="004B105D"/>
    <w:rsid w:val="004B37CB"/>
    <w:rsid w:val="004B3818"/>
    <w:rsid w:val="004B5FA8"/>
    <w:rsid w:val="004B79AE"/>
    <w:rsid w:val="004D422F"/>
    <w:rsid w:val="004D52B2"/>
    <w:rsid w:val="004E1610"/>
    <w:rsid w:val="004E7DA3"/>
    <w:rsid w:val="004F50FF"/>
    <w:rsid w:val="004F5BC3"/>
    <w:rsid w:val="00501ECD"/>
    <w:rsid w:val="00516DA9"/>
    <w:rsid w:val="0052130D"/>
    <w:rsid w:val="00521ACE"/>
    <w:rsid w:val="00523149"/>
    <w:rsid w:val="0052598C"/>
    <w:rsid w:val="00526CF7"/>
    <w:rsid w:val="005301EC"/>
    <w:rsid w:val="005308D3"/>
    <w:rsid w:val="005324CA"/>
    <w:rsid w:val="00533962"/>
    <w:rsid w:val="00536713"/>
    <w:rsid w:val="00537FAC"/>
    <w:rsid w:val="00544564"/>
    <w:rsid w:val="00544C48"/>
    <w:rsid w:val="00553241"/>
    <w:rsid w:val="00563CC7"/>
    <w:rsid w:val="005726D6"/>
    <w:rsid w:val="0057580B"/>
    <w:rsid w:val="005776A7"/>
    <w:rsid w:val="00580CE9"/>
    <w:rsid w:val="00584C63"/>
    <w:rsid w:val="00586DA1"/>
    <w:rsid w:val="00591B4F"/>
    <w:rsid w:val="00592C6B"/>
    <w:rsid w:val="0059532C"/>
    <w:rsid w:val="005954CD"/>
    <w:rsid w:val="005A26AF"/>
    <w:rsid w:val="005B16D1"/>
    <w:rsid w:val="005C0F7B"/>
    <w:rsid w:val="005C23EF"/>
    <w:rsid w:val="005C3945"/>
    <w:rsid w:val="005D3D4A"/>
    <w:rsid w:val="005D4495"/>
    <w:rsid w:val="005D6232"/>
    <w:rsid w:val="005D6EA0"/>
    <w:rsid w:val="005E06E1"/>
    <w:rsid w:val="005E0B2F"/>
    <w:rsid w:val="005E2968"/>
    <w:rsid w:val="005E2F02"/>
    <w:rsid w:val="005E6426"/>
    <w:rsid w:val="005E7096"/>
    <w:rsid w:val="005F0BC1"/>
    <w:rsid w:val="005F23B3"/>
    <w:rsid w:val="005F2FA0"/>
    <w:rsid w:val="00600FA2"/>
    <w:rsid w:val="006017AE"/>
    <w:rsid w:val="0060633B"/>
    <w:rsid w:val="006159DB"/>
    <w:rsid w:val="0062249C"/>
    <w:rsid w:val="0062370B"/>
    <w:rsid w:val="0062550D"/>
    <w:rsid w:val="00626EC0"/>
    <w:rsid w:val="00633412"/>
    <w:rsid w:val="00634CA9"/>
    <w:rsid w:val="006350A1"/>
    <w:rsid w:val="006415A6"/>
    <w:rsid w:val="00643E9A"/>
    <w:rsid w:val="00650B4B"/>
    <w:rsid w:val="006536BB"/>
    <w:rsid w:val="00655129"/>
    <w:rsid w:val="00661FBD"/>
    <w:rsid w:val="00663092"/>
    <w:rsid w:val="0066352C"/>
    <w:rsid w:val="00664D38"/>
    <w:rsid w:val="006673AC"/>
    <w:rsid w:val="00680472"/>
    <w:rsid w:val="0068086A"/>
    <w:rsid w:val="00681168"/>
    <w:rsid w:val="006851F0"/>
    <w:rsid w:val="00686A40"/>
    <w:rsid w:val="006872FC"/>
    <w:rsid w:val="006945AF"/>
    <w:rsid w:val="00696E7B"/>
    <w:rsid w:val="006A322B"/>
    <w:rsid w:val="006A3A8C"/>
    <w:rsid w:val="006A4636"/>
    <w:rsid w:val="006A46B7"/>
    <w:rsid w:val="006A61DF"/>
    <w:rsid w:val="006A6FC8"/>
    <w:rsid w:val="006B4F38"/>
    <w:rsid w:val="006B5262"/>
    <w:rsid w:val="006B6064"/>
    <w:rsid w:val="006C5CEB"/>
    <w:rsid w:val="006D06AF"/>
    <w:rsid w:val="006D20B7"/>
    <w:rsid w:val="006D5092"/>
    <w:rsid w:val="006D7770"/>
    <w:rsid w:val="006F5618"/>
    <w:rsid w:val="0070448C"/>
    <w:rsid w:val="00705DB4"/>
    <w:rsid w:val="00706A49"/>
    <w:rsid w:val="007073B3"/>
    <w:rsid w:val="0070765B"/>
    <w:rsid w:val="00711956"/>
    <w:rsid w:val="00714C5D"/>
    <w:rsid w:val="00716366"/>
    <w:rsid w:val="00717097"/>
    <w:rsid w:val="007172B2"/>
    <w:rsid w:val="00717643"/>
    <w:rsid w:val="0072118A"/>
    <w:rsid w:val="0073405E"/>
    <w:rsid w:val="0073561A"/>
    <w:rsid w:val="0073667F"/>
    <w:rsid w:val="00740884"/>
    <w:rsid w:val="00746F2B"/>
    <w:rsid w:val="00753349"/>
    <w:rsid w:val="00761D1D"/>
    <w:rsid w:val="00766062"/>
    <w:rsid w:val="00767C98"/>
    <w:rsid w:val="00771493"/>
    <w:rsid w:val="00771A2E"/>
    <w:rsid w:val="0077323C"/>
    <w:rsid w:val="00781907"/>
    <w:rsid w:val="0078363B"/>
    <w:rsid w:val="007866AC"/>
    <w:rsid w:val="00786D6C"/>
    <w:rsid w:val="00792177"/>
    <w:rsid w:val="00792ED4"/>
    <w:rsid w:val="00796C1E"/>
    <w:rsid w:val="00797CB1"/>
    <w:rsid w:val="007A0FA2"/>
    <w:rsid w:val="007A2FA9"/>
    <w:rsid w:val="007B3667"/>
    <w:rsid w:val="007B3B0D"/>
    <w:rsid w:val="007B4669"/>
    <w:rsid w:val="007C366E"/>
    <w:rsid w:val="007C718E"/>
    <w:rsid w:val="007C77DA"/>
    <w:rsid w:val="007D2028"/>
    <w:rsid w:val="007E32C6"/>
    <w:rsid w:val="007E5C92"/>
    <w:rsid w:val="007E6226"/>
    <w:rsid w:val="007E6418"/>
    <w:rsid w:val="007F0719"/>
    <w:rsid w:val="007F0D1E"/>
    <w:rsid w:val="007F0D34"/>
    <w:rsid w:val="007F366B"/>
    <w:rsid w:val="007F4852"/>
    <w:rsid w:val="0080041F"/>
    <w:rsid w:val="008068EC"/>
    <w:rsid w:val="008112FE"/>
    <w:rsid w:val="008154EF"/>
    <w:rsid w:val="0083153D"/>
    <w:rsid w:val="00840468"/>
    <w:rsid w:val="0084131C"/>
    <w:rsid w:val="008425BA"/>
    <w:rsid w:val="00845E3B"/>
    <w:rsid w:val="00851C00"/>
    <w:rsid w:val="00865554"/>
    <w:rsid w:val="00870210"/>
    <w:rsid w:val="00873AFF"/>
    <w:rsid w:val="00875A5F"/>
    <w:rsid w:val="008817D8"/>
    <w:rsid w:val="0089060F"/>
    <w:rsid w:val="008949E0"/>
    <w:rsid w:val="00895ADF"/>
    <w:rsid w:val="008A5B67"/>
    <w:rsid w:val="008B6A94"/>
    <w:rsid w:val="008B6EE9"/>
    <w:rsid w:val="008B732C"/>
    <w:rsid w:val="008C2988"/>
    <w:rsid w:val="008C3BD6"/>
    <w:rsid w:val="008C436D"/>
    <w:rsid w:val="008C6EC5"/>
    <w:rsid w:val="008C7281"/>
    <w:rsid w:val="008D1849"/>
    <w:rsid w:val="008E14AF"/>
    <w:rsid w:val="008E58AE"/>
    <w:rsid w:val="008E6B28"/>
    <w:rsid w:val="008F16E8"/>
    <w:rsid w:val="008F1ABA"/>
    <w:rsid w:val="008F2982"/>
    <w:rsid w:val="008F31D0"/>
    <w:rsid w:val="008F6E8E"/>
    <w:rsid w:val="008F7BA4"/>
    <w:rsid w:val="0090237A"/>
    <w:rsid w:val="00904952"/>
    <w:rsid w:val="0090641C"/>
    <w:rsid w:val="00911112"/>
    <w:rsid w:val="009113EB"/>
    <w:rsid w:val="00911F1F"/>
    <w:rsid w:val="0091323D"/>
    <w:rsid w:val="009364F1"/>
    <w:rsid w:val="0094257B"/>
    <w:rsid w:val="00943A89"/>
    <w:rsid w:val="009534FD"/>
    <w:rsid w:val="00953E9F"/>
    <w:rsid w:val="00961840"/>
    <w:rsid w:val="00961EFB"/>
    <w:rsid w:val="009629AD"/>
    <w:rsid w:val="00963002"/>
    <w:rsid w:val="009759D6"/>
    <w:rsid w:val="00977CB5"/>
    <w:rsid w:val="00981852"/>
    <w:rsid w:val="00983C03"/>
    <w:rsid w:val="009907D6"/>
    <w:rsid w:val="00990F77"/>
    <w:rsid w:val="00991305"/>
    <w:rsid w:val="009A071B"/>
    <w:rsid w:val="009A37CB"/>
    <w:rsid w:val="009B11E5"/>
    <w:rsid w:val="009B2797"/>
    <w:rsid w:val="009B2A0B"/>
    <w:rsid w:val="009C09CF"/>
    <w:rsid w:val="009C3388"/>
    <w:rsid w:val="009C4D10"/>
    <w:rsid w:val="009D23E9"/>
    <w:rsid w:val="009D6E90"/>
    <w:rsid w:val="009E2605"/>
    <w:rsid w:val="009E272E"/>
    <w:rsid w:val="009F3703"/>
    <w:rsid w:val="009F5046"/>
    <w:rsid w:val="009F5359"/>
    <w:rsid w:val="00A026A8"/>
    <w:rsid w:val="00A038EB"/>
    <w:rsid w:val="00A05D6F"/>
    <w:rsid w:val="00A066ED"/>
    <w:rsid w:val="00A077AE"/>
    <w:rsid w:val="00A10B31"/>
    <w:rsid w:val="00A12102"/>
    <w:rsid w:val="00A1294B"/>
    <w:rsid w:val="00A1304C"/>
    <w:rsid w:val="00A13CAB"/>
    <w:rsid w:val="00A17E62"/>
    <w:rsid w:val="00A20FB9"/>
    <w:rsid w:val="00A229FC"/>
    <w:rsid w:val="00A25226"/>
    <w:rsid w:val="00A27D0A"/>
    <w:rsid w:val="00A31974"/>
    <w:rsid w:val="00A33531"/>
    <w:rsid w:val="00A4546E"/>
    <w:rsid w:val="00A463BC"/>
    <w:rsid w:val="00A53443"/>
    <w:rsid w:val="00A535B2"/>
    <w:rsid w:val="00A5431F"/>
    <w:rsid w:val="00A54741"/>
    <w:rsid w:val="00A556CB"/>
    <w:rsid w:val="00A55B77"/>
    <w:rsid w:val="00A66C20"/>
    <w:rsid w:val="00A70D49"/>
    <w:rsid w:val="00A76816"/>
    <w:rsid w:val="00A81C47"/>
    <w:rsid w:val="00A82B51"/>
    <w:rsid w:val="00A8349B"/>
    <w:rsid w:val="00A847FD"/>
    <w:rsid w:val="00A86D06"/>
    <w:rsid w:val="00A95143"/>
    <w:rsid w:val="00A95326"/>
    <w:rsid w:val="00AA1268"/>
    <w:rsid w:val="00AA5A1A"/>
    <w:rsid w:val="00AB00E7"/>
    <w:rsid w:val="00AB1B0C"/>
    <w:rsid w:val="00AB1BF6"/>
    <w:rsid w:val="00AB534F"/>
    <w:rsid w:val="00AC0260"/>
    <w:rsid w:val="00AC1AFA"/>
    <w:rsid w:val="00AC351F"/>
    <w:rsid w:val="00AC4AD1"/>
    <w:rsid w:val="00AC6FEE"/>
    <w:rsid w:val="00AD1FE3"/>
    <w:rsid w:val="00AD26C4"/>
    <w:rsid w:val="00AD48A3"/>
    <w:rsid w:val="00AD7C24"/>
    <w:rsid w:val="00AE005B"/>
    <w:rsid w:val="00AE0C33"/>
    <w:rsid w:val="00AE1865"/>
    <w:rsid w:val="00AE3711"/>
    <w:rsid w:val="00AF0EBE"/>
    <w:rsid w:val="00B037F3"/>
    <w:rsid w:val="00B07389"/>
    <w:rsid w:val="00B112A8"/>
    <w:rsid w:val="00B27335"/>
    <w:rsid w:val="00B405FA"/>
    <w:rsid w:val="00B4062C"/>
    <w:rsid w:val="00B471F2"/>
    <w:rsid w:val="00B5036C"/>
    <w:rsid w:val="00B551BF"/>
    <w:rsid w:val="00B55CEA"/>
    <w:rsid w:val="00B56018"/>
    <w:rsid w:val="00B57E54"/>
    <w:rsid w:val="00B66456"/>
    <w:rsid w:val="00B66EB6"/>
    <w:rsid w:val="00B72F62"/>
    <w:rsid w:val="00B81BC3"/>
    <w:rsid w:val="00B81F69"/>
    <w:rsid w:val="00B82BEC"/>
    <w:rsid w:val="00B84C2C"/>
    <w:rsid w:val="00B857C8"/>
    <w:rsid w:val="00B87A62"/>
    <w:rsid w:val="00B95E07"/>
    <w:rsid w:val="00B97A82"/>
    <w:rsid w:val="00BA3DE1"/>
    <w:rsid w:val="00BA5A4D"/>
    <w:rsid w:val="00BA67AE"/>
    <w:rsid w:val="00BB00B0"/>
    <w:rsid w:val="00BB1FF0"/>
    <w:rsid w:val="00BB50D1"/>
    <w:rsid w:val="00BC4758"/>
    <w:rsid w:val="00BC54B0"/>
    <w:rsid w:val="00BC61E9"/>
    <w:rsid w:val="00BC79B2"/>
    <w:rsid w:val="00BD3D96"/>
    <w:rsid w:val="00BD4330"/>
    <w:rsid w:val="00BD44F1"/>
    <w:rsid w:val="00BD61BB"/>
    <w:rsid w:val="00BE624E"/>
    <w:rsid w:val="00BE7839"/>
    <w:rsid w:val="00BE7B3A"/>
    <w:rsid w:val="00BF14E4"/>
    <w:rsid w:val="00BF3844"/>
    <w:rsid w:val="00C02D5D"/>
    <w:rsid w:val="00C10D97"/>
    <w:rsid w:val="00C2050B"/>
    <w:rsid w:val="00C230A6"/>
    <w:rsid w:val="00C231E7"/>
    <w:rsid w:val="00C320AA"/>
    <w:rsid w:val="00C42F3F"/>
    <w:rsid w:val="00C4714A"/>
    <w:rsid w:val="00C47E58"/>
    <w:rsid w:val="00C5243B"/>
    <w:rsid w:val="00C52A56"/>
    <w:rsid w:val="00C563F2"/>
    <w:rsid w:val="00C574A3"/>
    <w:rsid w:val="00C63BB1"/>
    <w:rsid w:val="00C63C66"/>
    <w:rsid w:val="00C650E8"/>
    <w:rsid w:val="00C70FFC"/>
    <w:rsid w:val="00C73EFF"/>
    <w:rsid w:val="00C756C3"/>
    <w:rsid w:val="00C809E3"/>
    <w:rsid w:val="00C81BBB"/>
    <w:rsid w:val="00C8482B"/>
    <w:rsid w:val="00CA2312"/>
    <w:rsid w:val="00CA6499"/>
    <w:rsid w:val="00CA7B11"/>
    <w:rsid w:val="00CB0CEE"/>
    <w:rsid w:val="00CB5C69"/>
    <w:rsid w:val="00CB6FEC"/>
    <w:rsid w:val="00CC2AA5"/>
    <w:rsid w:val="00CC2AFA"/>
    <w:rsid w:val="00CC5119"/>
    <w:rsid w:val="00CD340F"/>
    <w:rsid w:val="00CD5012"/>
    <w:rsid w:val="00CD6FA5"/>
    <w:rsid w:val="00CE33C7"/>
    <w:rsid w:val="00CE4ADE"/>
    <w:rsid w:val="00CE5C5A"/>
    <w:rsid w:val="00CE5E47"/>
    <w:rsid w:val="00CE6161"/>
    <w:rsid w:val="00CF0ACA"/>
    <w:rsid w:val="00CF147D"/>
    <w:rsid w:val="00CF7CBF"/>
    <w:rsid w:val="00D14497"/>
    <w:rsid w:val="00D1657D"/>
    <w:rsid w:val="00D21075"/>
    <w:rsid w:val="00D21436"/>
    <w:rsid w:val="00D226A8"/>
    <w:rsid w:val="00D22A6C"/>
    <w:rsid w:val="00D24567"/>
    <w:rsid w:val="00D271FE"/>
    <w:rsid w:val="00D31E23"/>
    <w:rsid w:val="00D34BC1"/>
    <w:rsid w:val="00D34FC1"/>
    <w:rsid w:val="00D354DC"/>
    <w:rsid w:val="00D41C6D"/>
    <w:rsid w:val="00D42F05"/>
    <w:rsid w:val="00D47955"/>
    <w:rsid w:val="00D51464"/>
    <w:rsid w:val="00D543F8"/>
    <w:rsid w:val="00D56BE0"/>
    <w:rsid w:val="00D577C0"/>
    <w:rsid w:val="00D6126B"/>
    <w:rsid w:val="00D62753"/>
    <w:rsid w:val="00D63008"/>
    <w:rsid w:val="00D6350D"/>
    <w:rsid w:val="00D6450D"/>
    <w:rsid w:val="00D72E0B"/>
    <w:rsid w:val="00D74BD8"/>
    <w:rsid w:val="00D80970"/>
    <w:rsid w:val="00D82AB7"/>
    <w:rsid w:val="00D8466C"/>
    <w:rsid w:val="00D91370"/>
    <w:rsid w:val="00D94961"/>
    <w:rsid w:val="00D95BA9"/>
    <w:rsid w:val="00DA3155"/>
    <w:rsid w:val="00DA67F4"/>
    <w:rsid w:val="00DB2427"/>
    <w:rsid w:val="00DB2654"/>
    <w:rsid w:val="00DB27E9"/>
    <w:rsid w:val="00DB2EEA"/>
    <w:rsid w:val="00DB7770"/>
    <w:rsid w:val="00DB7792"/>
    <w:rsid w:val="00DC13E5"/>
    <w:rsid w:val="00DD3DB3"/>
    <w:rsid w:val="00DD5AC9"/>
    <w:rsid w:val="00DE2BA5"/>
    <w:rsid w:val="00DE6F16"/>
    <w:rsid w:val="00DF1DC7"/>
    <w:rsid w:val="00DF38A6"/>
    <w:rsid w:val="00DF4B24"/>
    <w:rsid w:val="00DF67B8"/>
    <w:rsid w:val="00DF7242"/>
    <w:rsid w:val="00E02A93"/>
    <w:rsid w:val="00E03709"/>
    <w:rsid w:val="00E04E66"/>
    <w:rsid w:val="00E06EE5"/>
    <w:rsid w:val="00E147E7"/>
    <w:rsid w:val="00E17866"/>
    <w:rsid w:val="00E22267"/>
    <w:rsid w:val="00E24803"/>
    <w:rsid w:val="00E330E3"/>
    <w:rsid w:val="00E35621"/>
    <w:rsid w:val="00E3660D"/>
    <w:rsid w:val="00E36C52"/>
    <w:rsid w:val="00E378E6"/>
    <w:rsid w:val="00E37E37"/>
    <w:rsid w:val="00E47475"/>
    <w:rsid w:val="00E511A7"/>
    <w:rsid w:val="00E51A72"/>
    <w:rsid w:val="00E55AFF"/>
    <w:rsid w:val="00E55CAF"/>
    <w:rsid w:val="00E566DD"/>
    <w:rsid w:val="00E62A43"/>
    <w:rsid w:val="00E64355"/>
    <w:rsid w:val="00E7168C"/>
    <w:rsid w:val="00E73150"/>
    <w:rsid w:val="00E7336A"/>
    <w:rsid w:val="00E7594C"/>
    <w:rsid w:val="00E8022E"/>
    <w:rsid w:val="00E8036D"/>
    <w:rsid w:val="00E84993"/>
    <w:rsid w:val="00E87B07"/>
    <w:rsid w:val="00E9099A"/>
    <w:rsid w:val="00E91AFF"/>
    <w:rsid w:val="00E96B26"/>
    <w:rsid w:val="00EA306E"/>
    <w:rsid w:val="00EA7765"/>
    <w:rsid w:val="00EB2CA5"/>
    <w:rsid w:val="00EB4EB9"/>
    <w:rsid w:val="00EB5A1C"/>
    <w:rsid w:val="00ED0B1C"/>
    <w:rsid w:val="00ED405F"/>
    <w:rsid w:val="00EE096D"/>
    <w:rsid w:val="00EE2BA1"/>
    <w:rsid w:val="00EE2CA3"/>
    <w:rsid w:val="00EE675A"/>
    <w:rsid w:val="00EF4ED7"/>
    <w:rsid w:val="00EF5373"/>
    <w:rsid w:val="00EF699D"/>
    <w:rsid w:val="00F01918"/>
    <w:rsid w:val="00F057BC"/>
    <w:rsid w:val="00F068BE"/>
    <w:rsid w:val="00F1360B"/>
    <w:rsid w:val="00F174C3"/>
    <w:rsid w:val="00F2245F"/>
    <w:rsid w:val="00F240A1"/>
    <w:rsid w:val="00F251A9"/>
    <w:rsid w:val="00F27849"/>
    <w:rsid w:val="00F27E24"/>
    <w:rsid w:val="00F30117"/>
    <w:rsid w:val="00F351DC"/>
    <w:rsid w:val="00F40B95"/>
    <w:rsid w:val="00F57220"/>
    <w:rsid w:val="00F64258"/>
    <w:rsid w:val="00F713AC"/>
    <w:rsid w:val="00F801BE"/>
    <w:rsid w:val="00F85488"/>
    <w:rsid w:val="00FA05F4"/>
    <w:rsid w:val="00FA132C"/>
    <w:rsid w:val="00FA4372"/>
    <w:rsid w:val="00FB01EB"/>
    <w:rsid w:val="00FC0296"/>
    <w:rsid w:val="00FC394B"/>
    <w:rsid w:val="00FD32AA"/>
    <w:rsid w:val="00FE0842"/>
    <w:rsid w:val="00FE2B4A"/>
    <w:rsid w:val="00FE6E4C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1A199939"/>
  <w15:docId w15:val="{A2C531BF-3F7D-4EC9-A795-894FF22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6AC"/>
    <w:rPr>
      <w:rFonts w:ascii="Century Schoolbook" w:hAnsi="Century Schoolbook"/>
      <w:sz w:val="24"/>
    </w:rPr>
  </w:style>
  <w:style w:type="paragraph" w:styleId="Titolo1">
    <w:name w:val="heading 1"/>
    <w:basedOn w:val="Normale"/>
    <w:next w:val="Normale"/>
    <w:qFormat/>
    <w:rsid w:val="007866AC"/>
    <w:pPr>
      <w:keepNext/>
      <w:jc w:val="center"/>
      <w:outlineLvl w:val="0"/>
    </w:pPr>
    <w:rPr>
      <w:rFonts w:ascii="CentSchbook BT" w:hAnsi="CentSchbook BT"/>
      <w:i/>
      <w:color w:val="0000FF"/>
      <w:spacing w:val="120"/>
      <w:sz w:val="36"/>
      <w:lang w:val="en-US"/>
    </w:rPr>
  </w:style>
  <w:style w:type="paragraph" w:styleId="Titolo2">
    <w:name w:val="heading 2"/>
    <w:basedOn w:val="Normale"/>
    <w:next w:val="Normale"/>
    <w:qFormat/>
    <w:rsid w:val="007866AC"/>
    <w:pPr>
      <w:keepNext/>
      <w:ind w:left="3600" w:firstLine="720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rsid w:val="007866AC"/>
    <w:pPr>
      <w:keepNext/>
      <w:jc w:val="center"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rsid w:val="007866AC"/>
    <w:pPr>
      <w:keepNext/>
      <w:ind w:left="3528" w:firstLine="720"/>
      <w:jc w:val="both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Normale"/>
    <w:qFormat/>
    <w:rsid w:val="007866AC"/>
    <w:pPr>
      <w:keepNext/>
      <w:ind w:left="2880" w:firstLine="720"/>
      <w:jc w:val="both"/>
      <w:outlineLvl w:val="4"/>
    </w:pPr>
    <w:rPr>
      <w:rFonts w:ascii="Arial" w:hAnsi="Arial"/>
      <w:i/>
    </w:rPr>
  </w:style>
  <w:style w:type="paragraph" w:styleId="Titolo6">
    <w:name w:val="heading 6"/>
    <w:basedOn w:val="Normale"/>
    <w:next w:val="Normale"/>
    <w:qFormat/>
    <w:rsid w:val="007866AC"/>
    <w:pPr>
      <w:keepNext/>
      <w:ind w:left="4536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7866AC"/>
    <w:pPr>
      <w:keepNext/>
      <w:ind w:left="4253"/>
      <w:jc w:val="both"/>
      <w:outlineLvl w:val="6"/>
    </w:pPr>
    <w:rPr>
      <w:rFonts w:ascii="Arial" w:hAnsi="Arial"/>
      <w:u w:val="single"/>
    </w:rPr>
  </w:style>
  <w:style w:type="paragraph" w:styleId="Titolo8">
    <w:name w:val="heading 8"/>
    <w:basedOn w:val="Normale"/>
    <w:next w:val="Normale"/>
    <w:qFormat/>
    <w:rsid w:val="007866AC"/>
    <w:pPr>
      <w:keepNext/>
      <w:jc w:val="both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rsid w:val="007866AC"/>
    <w:pPr>
      <w:keepNext/>
      <w:ind w:left="4320" w:firstLine="720"/>
      <w:jc w:val="both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66A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7866AC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7866AC"/>
  </w:style>
  <w:style w:type="paragraph" w:styleId="Corpotesto">
    <w:name w:val="Body Text"/>
    <w:basedOn w:val="Normale"/>
    <w:link w:val="CorpotestoCarattere"/>
    <w:rsid w:val="007866AC"/>
    <w:pPr>
      <w:jc w:val="both"/>
    </w:pPr>
    <w:rPr>
      <w:sz w:val="32"/>
    </w:rPr>
  </w:style>
  <w:style w:type="paragraph" w:customStyle="1" w:styleId="Corpodeltesto21">
    <w:name w:val="Corpo del testo 21"/>
    <w:basedOn w:val="Normale"/>
    <w:rsid w:val="007866AC"/>
    <w:pPr>
      <w:jc w:val="both"/>
    </w:pPr>
  </w:style>
  <w:style w:type="paragraph" w:styleId="Didascalia">
    <w:name w:val="caption"/>
    <w:basedOn w:val="Normale"/>
    <w:next w:val="Normale"/>
    <w:qFormat/>
    <w:rsid w:val="007866AC"/>
    <w:pPr>
      <w:jc w:val="center"/>
    </w:pPr>
    <w:rPr>
      <w:rFonts w:ascii="Arial" w:hAnsi="Arial"/>
      <w:sz w:val="32"/>
    </w:rPr>
  </w:style>
  <w:style w:type="paragraph" w:customStyle="1" w:styleId="Corpodeltesto22">
    <w:name w:val="Corpo del testo 22"/>
    <w:basedOn w:val="Normale"/>
    <w:rsid w:val="007866AC"/>
    <w:pPr>
      <w:ind w:left="851" w:hanging="567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7866AC"/>
    <w:pPr>
      <w:ind w:left="993" w:hanging="993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sid w:val="007866AC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rsid w:val="007866AC"/>
    <w:rPr>
      <w:vertAlign w:val="superscript"/>
    </w:rPr>
  </w:style>
  <w:style w:type="paragraph" w:styleId="Rientrocorpodeltesto">
    <w:name w:val="Body Text Indent"/>
    <w:basedOn w:val="Normale"/>
    <w:rsid w:val="007866AC"/>
    <w:pPr>
      <w:ind w:hanging="11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7866AC"/>
    <w:pPr>
      <w:ind w:firstLine="1134"/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7866AC"/>
    <w:rPr>
      <w:color w:val="0000FF"/>
      <w:u w:val="single"/>
    </w:rPr>
  </w:style>
  <w:style w:type="paragraph" w:styleId="Corpodeltesto2">
    <w:name w:val="Body Text 2"/>
    <w:basedOn w:val="Normale"/>
    <w:rsid w:val="007866AC"/>
    <w:pPr>
      <w:tabs>
        <w:tab w:val="left" w:pos="5103"/>
        <w:tab w:val="left" w:pos="6663"/>
        <w:tab w:val="right" w:pos="9072"/>
      </w:tabs>
      <w:jc w:val="both"/>
    </w:pPr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semiHidden/>
    <w:rsid w:val="007866A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866AC"/>
    <w:rPr>
      <w:i/>
      <w:iCs/>
    </w:rPr>
  </w:style>
  <w:style w:type="paragraph" w:styleId="Puntoelenco">
    <w:name w:val="List Bullet"/>
    <w:basedOn w:val="Normale"/>
    <w:rsid w:val="00DF1DC7"/>
    <w:pPr>
      <w:numPr>
        <w:numId w:val="15"/>
      </w:numPr>
    </w:pPr>
  </w:style>
  <w:style w:type="paragraph" w:styleId="Testonormale">
    <w:name w:val="Plain Text"/>
    <w:basedOn w:val="Normale"/>
    <w:rsid w:val="003F7BA1"/>
    <w:rPr>
      <w:rFonts w:ascii="Courier New" w:hAnsi="Courier New" w:cs="Courier New"/>
      <w:sz w:val="20"/>
    </w:rPr>
  </w:style>
  <w:style w:type="paragraph" w:styleId="NormaleWeb">
    <w:name w:val="Normal (Web)"/>
    <w:basedOn w:val="Normale"/>
    <w:rsid w:val="00A55B7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iferimento2">
    <w:name w:val="riferimento2"/>
    <w:basedOn w:val="Carpredefinitoparagrafo"/>
    <w:rsid w:val="00792177"/>
    <w:rPr>
      <w:color w:val="4A970B"/>
    </w:rPr>
  </w:style>
  <w:style w:type="character" w:customStyle="1" w:styleId="CorpotestoCarattere">
    <w:name w:val="Corpo testo Carattere"/>
    <w:basedOn w:val="Carpredefinitoparagrafo"/>
    <w:link w:val="Corpotesto"/>
    <w:rsid w:val="00013EA7"/>
    <w:rPr>
      <w:rFonts w:ascii="Century Schoolbook" w:hAnsi="Century Schoolbook"/>
      <w:sz w:val="32"/>
    </w:rPr>
  </w:style>
  <w:style w:type="paragraph" w:customStyle="1" w:styleId="Nessunaspaziatura1">
    <w:name w:val="Nessuna spaziatura1"/>
    <w:rsid w:val="00013EA7"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13E5"/>
  </w:style>
  <w:style w:type="character" w:styleId="Enfasigrassetto">
    <w:name w:val="Strong"/>
    <w:basedOn w:val="Carpredefinitoparagrafo"/>
    <w:uiPriority w:val="22"/>
    <w:qFormat/>
    <w:rsid w:val="0014712E"/>
    <w:rPr>
      <w:b/>
      <w:bCs/>
    </w:rPr>
  </w:style>
  <w:style w:type="character" w:customStyle="1" w:styleId="apple-converted-space">
    <w:name w:val="apple-converted-space"/>
    <w:basedOn w:val="Carpredefinitoparagrafo"/>
    <w:rsid w:val="0014712E"/>
  </w:style>
  <w:style w:type="table" w:styleId="Grigliatabella">
    <w:name w:val="Table Grid"/>
    <w:basedOn w:val="Tabellanormale"/>
    <w:rsid w:val="00312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basedOn w:val="Normale"/>
    <w:uiPriority w:val="1"/>
    <w:qFormat/>
    <w:rsid w:val="00110A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a-q-full-text">
    <w:name w:val="ya-q-full-text"/>
    <w:basedOn w:val="Carpredefinitoparagrafo"/>
    <w:rsid w:val="0090641C"/>
  </w:style>
  <w:style w:type="paragraph" w:styleId="Titolo">
    <w:name w:val="Title"/>
    <w:basedOn w:val="Normale"/>
    <w:next w:val="Normale"/>
    <w:link w:val="TitoloCarattere"/>
    <w:qFormat/>
    <w:rsid w:val="00323FE3"/>
    <w:pPr>
      <w:suppressAutoHyphens/>
      <w:jc w:val="center"/>
    </w:pPr>
    <w:rPr>
      <w:rFonts w:ascii="Times New Roman" w:hAnsi="Times New Roman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sid w:val="00323FE3"/>
    <w:rPr>
      <w:sz w:val="24"/>
      <w:lang w:eastAsia="he-IL" w:bidi="he-IL"/>
    </w:rPr>
  </w:style>
  <w:style w:type="paragraph" w:customStyle="1" w:styleId="Normale1">
    <w:name w:val="Normale1"/>
    <w:uiPriority w:val="99"/>
    <w:rsid w:val="00792ED4"/>
    <w:pPr>
      <w:suppressAutoHyphens/>
      <w:autoSpaceDN w:val="0"/>
    </w:pPr>
    <w:rPr>
      <w:color w:val="000000"/>
      <w:kern w:val="3"/>
    </w:rPr>
  </w:style>
  <w:style w:type="paragraph" w:styleId="Paragrafoelenco">
    <w:name w:val="List Paragraph"/>
    <w:basedOn w:val="Normale"/>
    <w:uiPriority w:val="34"/>
    <w:qFormat/>
    <w:rsid w:val="005A26AF"/>
    <w:pPr>
      <w:ind w:left="720"/>
      <w:contextualSpacing/>
    </w:pPr>
  </w:style>
  <w:style w:type="paragraph" w:customStyle="1" w:styleId="popolo">
    <w:name w:val="popolo"/>
    <w:basedOn w:val="Normale"/>
    <w:rsid w:val="004A2A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essuno">
    <w:name w:val="Nessuno"/>
    <w:rsid w:val="00FD32AA"/>
  </w:style>
  <w:style w:type="character" w:customStyle="1" w:styleId="Hyperlink2">
    <w:name w:val="Hyperlink.2"/>
    <w:rsid w:val="00FD32AA"/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8F16E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C718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0F5C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579"/>
    <w:rPr>
      <w:rFonts w:ascii="Century Schoolbook" w:hAnsi="Century Schoolbook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579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613082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6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ersonalescuola@postacert.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omeniconaso@ordineavvocatirom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----@postacert.istruzione.i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meniconaso@ordineavvocatiroma.org" TargetMode="External"/><Relationship Id="rId2" Type="http://schemas.openxmlformats.org/officeDocument/2006/relationships/hyperlink" Target="mailto:avv.domeniconaso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%20fax%20DN%20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BCB5-0A6F-48BA-A1BD-D04528E0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fax DN 99</Template>
  <TotalTime>95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</vt:lpstr>
    </vt:vector>
  </TitlesOfParts>
  <Company/>
  <LinksUpToDate>false</LinksUpToDate>
  <CharactersWithSpaces>3093</CharactersWithSpaces>
  <SharedDoc>false</SharedDoc>
  <HLinks>
    <vt:vector size="12" baseType="variant">
      <vt:variant>
        <vt:i4>5374062</vt:i4>
      </vt:variant>
      <vt:variant>
        <vt:i4>8</vt:i4>
      </vt:variant>
      <vt:variant>
        <vt:i4>0</vt:i4>
      </vt:variant>
      <vt:variant>
        <vt:i4>5</vt:i4>
      </vt:variant>
      <vt:variant>
        <vt:lpwstr>mailto:domeniconaso@ordineavvocatiroma.org</vt:lpwstr>
      </vt:variant>
      <vt:variant>
        <vt:lpwstr/>
      </vt:variant>
      <vt:variant>
        <vt:i4>6881305</vt:i4>
      </vt:variant>
      <vt:variant>
        <vt:i4>5</vt:i4>
      </vt:variant>
      <vt:variant>
        <vt:i4>0</vt:i4>
      </vt:variant>
      <vt:variant>
        <vt:i4>5</vt:i4>
      </vt:variant>
      <vt:variant>
        <vt:lpwstr>mailto:avv.domeniconaso@gmail.com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</dc:title>
  <dc:creator>Domenico Naso</dc:creator>
  <cp:lastModifiedBy>Domenico Naso</cp:lastModifiedBy>
  <cp:revision>29</cp:revision>
  <cp:lastPrinted>2021-04-26T10:50:00Z</cp:lastPrinted>
  <dcterms:created xsi:type="dcterms:W3CDTF">2021-04-08T08:14:00Z</dcterms:created>
  <dcterms:modified xsi:type="dcterms:W3CDTF">2024-12-05T15:19:00Z</dcterms:modified>
</cp:coreProperties>
</file>